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1B9D1" w14:textId="69B944A0" w:rsidR="00244504" w:rsidRDefault="00244504" w:rsidP="00566AAE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Date:  </w:t>
      </w:r>
      <w:r>
        <w:rPr>
          <w:rFonts w:ascii="Century Gothic" w:eastAsia="Arial Unicode MS" w:hAnsi="Century Gothic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entury Gothic" w:eastAsia="Arial Unicode MS" w:hAnsi="Century Gothic"/>
        </w:rPr>
        <w:instrText xml:space="preserve"> FORMTEXT </w:instrText>
      </w:r>
      <w:r>
        <w:rPr>
          <w:rFonts w:ascii="Century Gothic" w:eastAsia="Arial Unicode MS" w:hAnsi="Century Gothic"/>
        </w:rPr>
      </w:r>
      <w:r>
        <w:rPr>
          <w:rFonts w:ascii="Century Gothic" w:eastAsia="Arial Unicode MS" w:hAnsi="Century Gothic"/>
        </w:rPr>
        <w:fldChar w:fldCharType="separate"/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</w:rPr>
        <w:fldChar w:fldCharType="end"/>
      </w:r>
      <w:bookmarkEnd w:id="0"/>
      <w:r>
        <w:rPr>
          <w:rFonts w:ascii="Century Gothic" w:eastAsia="Arial Unicode MS" w:hAnsi="Century Gothic"/>
        </w:rPr>
        <w:t xml:space="preserve"> / </w:t>
      </w:r>
      <w:r>
        <w:rPr>
          <w:rFonts w:ascii="Century Gothic" w:eastAsia="Arial Unicode MS" w:hAnsi="Century Gothic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eastAsia="Arial Unicode MS" w:hAnsi="Century Gothic"/>
        </w:rPr>
        <w:instrText xml:space="preserve"> FORMTEXT </w:instrText>
      </w:r>
      <w:r>
        <w:rPr>
          <w:rFonts w:ascii="Century Gothic" w:eastAsia="Arial Unicode MS" w:hAnsi="Century Gothic"/>
        </w:rPr>
      </w:r>
      <w:r>
        <w:rPr>
          <w:rFonts w:ascii="Century Gothic" w:eastAsia="Arial Unicode MS" w:hAnsi="Century Gothic"/>
        </w:rPr>
        <w:fldChar w:fldCharType="separate"/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</w:rPr>
        <w:fldChar w:fldCharType="end"/>
      </w:r>
      <w:r>
        <w:rPr>
          <w:rFonts w:ascii="Century Gothic" w:eastAsia="Arial Unicode MS" w:hAnsi="Century Gothic"/>
        </w:rPr>
        <w:t xml:space="preserve"> / </w:t>
      </w:r>
      <w:r>
        <w:rPr>
          <w:rFonts w:ascii="Century Gothic" w:eastAsia="Arial Unicode MS" w:hAnsi="Century Gothic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eastAsia="Arial Unicode MS" w:hAnsi="Century Gothic"/>
        </w:rPr>
        <w:instrText xml:space="preserve"> FORMTEXT </w:instrText>
      </w:r>
      <w:r>
        <w:rPr>
          <w:rFonts w:ascii="Century Gothic" w:eastAsia="Arial Unicode MS" w:hAnsi="Century Gothic"/>
        </w:rPr>
      </w:r>
      <w:r>
        <w:rPr>
          <w:rFonts w:ascii="Century Gothic" w:eastAsia="Arial Unicode MS" w:hAnsi="Century Gothic"/>
        </w:rPr>
        <w:fldChar w:fldCharType="separate"/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  <w:noProof/>
        </w:rPr>
        <w:t> </w:t>
      </w:r>
      <w:r>
        <w:rPr>
          <w:rFonts w:ascii="Century Gothic" w:eastAsia="Arial Unicode MS" w:hAnsi="Century Gothic"/>
        </w:rPr>
        <w:fldChar w:fldCharType="end"/>
      </w:r>
    </w:p>
    <w:p w14:paraId="47E881C3" w14:textId="77777777" w:rsidR="00244504" w:rsidRDefault="00244504" w:rsidP="00566AAE">
      <w:pPr>
        <w:spacing w:after="0"/>
        <w:rPr>
          <w:rFonts w:ascii="Century Gothic" w:hAnsi="Century Gothic"/>
          <w:b/>
        </w:rPr>
      </w:pPr>
    </w:p>
    <w:p w14:paraId="09066A8E" w14:textId="0F624472" w:rsidR="000C2514" w:rsidRDefault="000C2514" w:rsidP="00566AAE">
      <w:pPr>
        <w:spacing w:after="0"/>
        <w:rPr>
          <w:rFonts w:ascii="Century Gothic" w:hAnsi="Century Gothic"/>
        </w:rPr>
      </w:pPr>
      <w:r w:rsidRPr="000C2514">
        <w:rPr>
          <w:rFonts w:ascii="Century Gothic" w:hAnsi="Century Gothic"/>
          <w:b/>
        </w:rPr>
        <w:t>Please complete all fields</w:t>
      </w:r>
      <w:r>
        <w:rPr>
          <w:rFonts w:ascii="Century Gothic" w:hAnsi="Century Gothic"/>
        </w:rPr>
        <w:t xml:space="preserve"> so this referral can be processed as soon as possible.</w:t>
      </w:r>
    </w:p>
    <w:p w14:paraId="0B33BF95" w14:textId="77777777" w:rsidR="00566AAE" w:rsidRDefault="00566AAE" w:rsidP="00566AAE">
      <w:pPr>
        <w:spacing w:after="0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6592"/>
      </w:tblGrid>
      <w:tr w:rsidR="00EB6713" w14:paraId="6A1CDEAC" w14:textId="77777777" w:rsidTr="00F762D5">
        <w:tc>
          <w:tcPr>
            <w:tcW w:w="9855" w:type="dxa"/>
            <w:gridSpan w:val="2"/>
            <w:shd w:val="clear" w:color="auto" w:fill="808080" w:themeFill="background1" w:themeFillShade="80"/>
            <w:vAlign w:val="center"/>
          </w:tcPr>
          <w:p w14:paraId="56327E1C" w14:textId="77777777" w:rsidR="00EB6713" w:rsidRPr="00EB6713" w:rsidRDefault="00EB6713" w:rsidP="001F4A71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 w:rsidRPr="00F762D5">
              <w:rPr>
                <w:rFonts w:ascii="Century Gothic" w:eastAsia="Arial Unicode MS" w:hAnsi="Century Gothic"/>
                <w:b/>
                <w:color w:val="FFFFFF" w:themeColor="background1"/>
              </w:rPr>
              <w:t>Referral Source</w:t>
            </w:r>
          </w:p>
        </w:tc>
      </w:tr>
      <w:tr w:rsidR="00EB6713" w14:paraId="56A9A013" w14:textId="77777777" w:rsidTr="00F762D5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709758E7" w14:textId="77777777" w:rsidR="00EB6713" w:rsidRPr="00EB6713" w:rsidRDefault="00EB6713" w:rsidP="001F4A71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 w:rsidRPr="00EB6713">
              <w:rPr>
                <w:rFonts w:ascii="Century Gothic" w:eastAsia="Arial Unicode MS" w:hAnsi="Century Gothic"/>
                <w:b/>
              </w:rPr>
              <w:t>Agency/ Organisation Name</w:t>
            </w:r>
          </w:p>
        </w:tc>
        <w:tc>
          <w:tcPr>
            <w:tcW w:w="6770" w:type="dxa"/>
            <w:vAlign w:val="center"/>
          </w:tcPr>
          <w:p w14:paraId="793A8FC0" w14:textId="77777777" w:rsidR="00EB6713" w:rsidRDefault="00EB6713" w:rsidP="001F4A71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F762D5" w14:paraId="2866DEF1" w14:textId="77777777" w:rsidTr="00F762D5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446EE553" w14:textId="77777777" w:rsidR="00F762D5" w:rsidRDefault="00F762D5" w:rsidP="001F4A71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Referrer’s Name</w:t>
            </w:r>
          </w:p>
        </w:tc>
        <w:tc>
          <w:tcPr>
            <w:tcW w:w="6770" w:type="dxa"/>
            <w:vAlign w:val="center"/>
          </w:tcPr>
          <w:p w14:paraId="6D60749F" w14:textId="77777777" w:rsidR="00F762D5" w:rsidRDefault="00F762D5" w:rsidP="001F4A71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F762D5" w14:paraId="2733D198" w14:textId="77777777" w:rsidTr="00F762D5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0D837BAD" w14:textId="77777777" w:rsidR="00F762D5" w:rsidRDefault="00F762D5" w:rsidP="001F4A71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Referrer’s Profession</w:t>
            </w:r>
          </w:p>
        </w:tc>
        <w:tc>
          <w:tcPr>
            <w:tcW w:w="6770" w:type="dxa"/>
            <w:vAlign w:val="center"/>
          </w:tcPr>
          <w:p w14:paraId="082C5133" w14:textId="77777777" w:rsidR="00F762D5" w:rsidRDefault="00F762D5" w:rsidP="001F4A71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EB6713" w14:paraId="22007EB0" w14:textId="77777777" w:rsidTr="00F762D5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09FC7350" w14:textId="77777777" w:rsidR="00EB6713" w:rsidRPr="00EB6713" w:rsidRDefault="00F762D5" w:rsidP="00F762D5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 xml:space="preserve">Referring </w:t>
            </w:r>
            <w:r w:rsidRPr="00EB6713">
              <w:rPr>
                <w:rFonts w:ascii="Century Gothic" w:eastAsia="Arial Unicode MS" w:hAnsi="Century Gothic"/>
                <w:b/>
              </w:rPr>
              <w:t>E-mail</w:t>
            </w:r>
            <w:r>
              <w:rPr>
                <w:rFonts w:ascii="Century Gothic" w:eastAsia="Arial Unicode MS" w:hAnsi="Century Gothic"/>
                <w:b/>
              </w:rPr>
              <w:t xml:space="preserve"> Address</w:t>
            </w:r>
          </w:p>
        </w:tc>
        <w:tc>
          <w:tcPr>
            <w:tcW w:w="6770" w:type="dxa"/>
            <w:vAlign w:val="center"/>
          </w:tcPr>
          <w:p w14:paraId="34E0754B" w14:textId="77777777" w:rsidR="00EB6713" w:rsidRDefault="00EB6713" w:rsidP="001F4A71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EB6713" w14:paraId="7B152F4A" w14:textId="77777777" w:rsidTr="00F762D5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0808E182" w14:textId="77777777" w:rsidR="00EB6713" w:rsidRPr="00EB6713" w:rsidRDefault="00F762D5" w:rsidP="001F4A71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Best Contact Number</w:t>
            </w:r>
          </w:p>
        </w:tc>
        <w:tc>
          <w:tcPr>
            <w:tcW w:w="6770" w:type="dxa"/>
            <w:vAlign w:val="center"/>
          </w:tcPr>
          <w:p w14:paraId="57BFFB36" w14:textId="77777777" w:rsidR="00EB6713" w:rsidRDefault="00EB6713" w:rsidP="001F4A71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</w:tbl>
    <w:p w14:paraId="76C42091" w14:textId="77777777" w:rsidR="00F762D5" w:rsidRPr="00F762D5" w:rsidRDefault="00F762D5" w:rsidP="00F762D5">
      <w:pPr>
        <w:spacing w:after="0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39"/>
        <w:gridCol w:w="1063"/>
        <w:gridCol w:w="553"/>
        <w:gridCol w:w="511"/>
        <w:gridCol w:w="165"/>
        <w:gridCol w:w="402"/>
        <w:gridCol w:w="274"/>
        <w:gridCol w:w="860"/>
        <w:gridCol w:w="248"/>
        <w:gridCol w:w="1066"/>
        <w:gridCol w:w="52"/>
        <w:gridCol w:w="172"/>
        <w:gridCol w:w="251"/>
        <w:gridCol w:w="479"/>
        <w:gridCol w:w="243"/>
        <w:gridCol w:w="1453"/>
      </w:tblGrid>
      <w:tr w:rsidR="00EB6713" w:rsidRPr="00EB6713" w14:paraId="08674E1D" w14:textId="77777777" w:rsidTr="000430E9">
        <w:tc>
          <w:tcPr>
            <w:tcW w:w="9629" w:type="dxa"/>
            <w:gridSpan w:val="17"/>
            <w:shd w:val="clear" w:color="auto" w:fill="808080" w:themeFill="background1" w:themeFillShade="80"/>
            <w:vAlign w:val="center"/>
          </w:tcPr>
          <w:p w14:paraId="5D225016" w14:textId="77777777" w:rsidR="00EB6713" w:rsidRPr="00F762D5" w:rsidRDefault="00EB6713" w:rsidP="001F4A71">
            <w:pPr>
              <w:spacing w:before="60" w:after="60"/>
              <w:jc w:val="left"/>
              <w:rPr>
                <w:rFonts w:ascii="Century Gothic" w:eastAsia="Arial Unicode MS" w:hAnsi="Century Gothic"/>
                <w:b/>
                <w:color w:val="FFFFFF" w:themeColor="background1"/>
              </w:rPr>
            </w:pPr>
            <w:r w:rsidRPr="00F762D5">
              <w:rPr>
                <w:rFonts w:ascii="Century Gothic" w:eastAsia="Arial Unicode MS" w:hAnsi="Century Gothic"/>
                <w:b/>
                <w:color w:val="FFFFFF" w:themeColor="background1"/>
              </w:rPr>
              <w:t>Bereaved Person’s Details</w:t>
            </w:r>
          </w:p>
        </w:tc>
      </w:tr>
      <w:tr w:rsidR="00F762D5" w14:paraId="2BEA4EC6" w14:textId="77777777" w:rsidTr="00503E8F"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7E2C5425" w14:textId="77777777" w:rsidR="00F762D5" w:rsidRPr="00EB6713" w:rsidRDefault="00F762D5" w:rsidP="001F4A71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 w:rsidRPr="00EB6713">
              <w:rPr>
                <w:rFonts w:ascii="Century Gothic" w:eastAsia="Arial Unicode MS" w:hAnsi="Century Gothic"/>
                <w:b/>
              </w:rPr>
              <w:t>Name</w:t>
            </w:r>
          </w:p>
        </w:tc>
        <w:tc>
          <w:tcPr>
            <w:tcW w:w="5405" w:type="dxa"/>
            <w:gridSpan w:val="12"/>
            <w:tcBorders>
              <w:bottom w:val="single" w:sz="4" w:space="0" w:color="auto"/>
            </w:tcBorders>
            <w:vAlign w:val="center"/>
          </w:tcPr>
          <w:p w14:paraId="05A516B1" w14:textId="77777777" w:rsidR="00F762D5" w:rsidRDefault="00F762D5" w:rsidP="001F4A71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43289" w14:textId="77777777" w:rsidR="00F762D5" w:rsidRPr="001F4A71" w:rsidRDefault="00F762D5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 w:rsidRPr="001F4A71">
              <w:rPr>
                <w:rFonts w:ascii="Century Gothic" w:eastAsia="Arial Unicode MS" w:hAnsi="Century Gothic"/>
                <w:b/>
              </w:rPr>
              <w:t>Age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03F36806" w14:textId="77777777" w:rsidR="00F762D5" w:rsidRDefault="00F762D5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5831F2" w14:paraId="6895E130" w14:textId="77777777" w:rsidTr="00503E8F">
        <w:tc>
          <w:tcPr>
            <w:tcW w:w="7933" w:type="dxa"/>
            <w:gridSpan w:val="15"/>
            <w:shd w:val="clear" w:color="auto" w:fill="D9D9D9" w:themeFill="background1" w:themeFillShade="D9"/>
            <w:vAlign w:val="center"/>
          </w:tcPr>
          <w:p w14:paraId="56DCDC4B" w14:textId="77777777" w:rsidR="005831F2" w:rsidRDefault="005831F2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Is the Bereaved Person/Parent/Guardian aware of this referral?</w:t>
            </w:r>
          </w:p>
          <w:p w14:paraId="71FC0555" w14:textId="77777777" w:rsidR="005831F2" w:rsidRPr="00031532" w:rsidRDefault="005831F2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i/>
                <w:sz w:val="16"/>
                <w:szCs w:val="16"/>
              </w:rPr>
            </w:pPr>
            <w:r w:rsidRPr="00031532">
              <w:rPr>
                <w:rFonts w:ascii="Century Gothic" w:eastAsia="Arial Unicode MS" w:hAnsi="Century Gothic"/>
                <w:b/>
                <w:i/>
                <w:sz w:val="16"/>
                <w:szCs w:val="16"/>
              </w:rPr>
              <w:t>Note:  client/parent/guardian must give permission for referral</w:t>
            </w:r>
          </w:p>
        </w:tc>
        <w:tc>
          <w:tcPr>
            <w:tcW w:w="1696" w:type="dxa"/>
            <w:gridSpan w:val="2"/>
            <w:vAlign w:val="center"/>
          </w:tcPr>
          <w:p w14:paraId="0AA49FDF" w14:textId="1FC8E162" w:rsidR="005831F2" w:rsidRDefault="005831F2" w:rsidP="005831F2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Y</w:t>
            </w:r>
            <w:r>
              <w:rPr>
                <w:rFonts w:ascii="Century Gothic" w:eastAsia="Arial Unicode MS" w:hAnsi="Century Gothic"/>
              </w:rPr>
              <w:t>es</w:t>
            </w:r>
            <w:r>
              <w:rPr>
                <w:rFonts w:ascii="Century Gothic" w:eastAsia="Arial Unicode MS" w:hAnsi="Century Gothic"/>
              </w:rPr>
              <w:t xml:space="preserve">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  <w:r>
              <w:rPr>
                <w:rFonts w:ascii="Century Gothic" w:eastAsia="Arial Unicode MS" w:hAnsi="Century Gothic"/>
              </w:rPr>
              <w:t xml:space="preserve">   </w:t>
            </w:r>
            <w:r>
              <w:rPr>
                <w:rFonts w:ascii="Century Gothic" w:eastAsia="Arial Unicode MS" w:hAnsi="Century Gothic"/>
              </w:rPr>
              <w:t>N</w:t>
            </w:r>
            <w:r>
              <w:rPr>
                <w:rFonts w:ascii="Century Gothic" w:eastAsia="Arial Unicode MS" w:hAnsi="Century Gothic"/>
              </w:rPr>
              <w:t>o</w:t>
            </w:r>
            <w:r>
              <w:rPr>
                <w:rFonts w:ascii="Century Gothic" w:eastAsia="Arial Unicode MS" w:hAnsi="Century Gothic"/>
              </w:rPr>
              <w:t xml:space="preserve">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F762D5" w14:paraId="5C075345" w14:textId="77777777" w:rsidTr="00EA79CC">
        <w:tc>
          <w:tcPr>
            <w:tcW w:w="183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ECCA99" w14:textId="77777777" w:rsidR="00F762D5" w:rsidRPr="00EB6713" w:rsidRDefault="00F762D5" w:rsidP="001F4A71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Gender</w:t>
            </w:r>
          </w:p>
        </w:tc>
        <w:tc>
          <w:tcPr>
            <w:tcW w:w="2968" w:type="dxa"/>
            <w:gridSpan w:val="6"/>
            <w:tcBorders>
              <w:bottom w:val="nil"/>
              <w:right w:val="nil"/>
            </w:tcBorders>
            <w:vAlign w:val="center"/>
          </w:tcPr>
          <w:p w14:paraId="0F253976" w14:textId="77777777" w:rsidR="00F762D5" w:rsidRDefault="00F762D5" w:rsidP="00C00FE3">
            <w:pPr>
              <w:spacing w:before="60" w:after="0"/>
              <w:jc w:val="righ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Male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4824" w:type="dxa"/>
            <w:gridSpan w:val="9"/>
            <w:tcBorders>
              <w:left w:val="nil"/>
              <w:bottom w:val="nil"/>
            </w:tcBorders>
            <w:vAlign w:val="center"/>
          </w:tcPr>
          <w:p w14:paraId="221A0A3C" w14:textId="77777777" w:rsidR="00F762D5" w:rsidRDefault="00F762D5" w:rsidP="00C00FE3">
            <w:pPr>
              <w:spacing w:before="60" w:after="0"/>
              <w:jc w:val="righ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Intersex / Indeterminate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F762D5" w14:paraId="509074D8" w14:textId="77777777" w:rsidTr="00EA79CC">
        <w:tc>
          <w:tcPr>
            <w:tcW w:w="1837" w:type="dxa"/>
            <w:gridSpan w:val="2"/>
            <w:vMerge/>
            <w:shd w:val="clear" w:color="auto" w:fill="D9D9D9" w:themeFill="background1" w:themeFillShade="D9"/>
            <w:vAlign w:val="center"/>
          </w:tcPr>
          <w:p w14:paraId="2012761B" w14:textId="77777777" w:rsidR="00F762D5" w:rsidRDefault="00F762D5" w:rsidP="001F4A71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</w:p>
        </w:tc>
        <w:tc>
          <w:tcPr>
            <w:tcW w:w="2968" w:type="dxa"/>
            <w:gridSpan w:val="6"/>
            <w:tcBorders>
              <w:top w:val="nil"/>
              <w:right w:val="nil"/>
            </w:tcBorders>
            <w:vAlign w:val="center"/>
          </w:tcPr>
          <w:p w14:paraId="7F499CD5" w14:textId="77777777" w:rsidR="00F762D5" w:rsidRDefault="00F762D5" w:rsidP="00F762D5">
            <w:pPr>
              <w:spacing w:before="60" w:after="60"/>
              <w:jc w:val="righ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Female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4824" w:type="dxa"/>
            <w:gridSpan w:val="9"/>
            <w:tcBorders>
              <w:top w:val="nil"/>
              <w:left w:val="nil"/>
            </w:tcBorders>
            <w:vAlign w:val="center"/>
          </w:tcPr>
          <w:p w14:paraId="46128BF8" w14:textId="77777777" w:rsidR="00F762D5" w:rsidRDefault="00F762D5" w:rsidP="00F762D5">
            <w:pPr>
              <w:spacing w:before="60" w:after="60"/>
              <w:jc w:val="righ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Not Stated or Inadequately Described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D85D7A" w14:paraId="15A58DDC" w14:textId="77777777" w:rsidTr="00EA79CC">
        <w:tc>
          <w:tcPr>
            <w:tcW w:w="1837" w:type="dxa"/>
            <w:gridSpan w:val="2"/>
            <w:shd w:val="clear" w:color="auto" w:fill="D9D9D9" w:themeFill="background1" w:themeFillShade="D9"/>
            <w:vAlign w:val="center"/>
          </w:tcPr>
          <w:p w14:paraId="50DF74CF" w14:textId="77777777" w:rsidR="00D85D7A" w:rsidRPr="00EB6713" w:rsidRDefault="00D85D7A" w:rsidP="001F4A71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 w:rsidRPr="00EB6713">
              <w:rPr>
                <w:rFonts w:ascii="Century Gothic" w:eastAsia="Arial Unicode MS" w:hAnsi="Century Gothic"/>
                <w:b/>
              </w:rPr>
              <w:t>E-mail</w:t>
            </w:r>
          </w:p>
        </w:tc>
        <w:tc>
          <w:tcPr>
            <w:tcW w:w="4076" w:type="dxa"/>
            <w:gridSpan w:val="8"/>
            <w:vAlign w:val="center"/>
          </w:tcPr>
          <w:p w14:paraId="27910A15" w14:textId="77777777" w:rsidR="00D85D7A" w:rsidRDefault="00D85D7A" w:rsidP="001F4A71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1541" w:type="dxa"/>
            <w:gridSpan w:val="4"/>
            <w:shd w:val="clear" w:color="auto" w:fill="D9D9D9" w:themeFill="background1" w:themeFillShade="D9"/>
            <w:vAlign w:val="center"/>
          </w:tcPr>
          <w:p w14:paraId="023C9C27" w14:textId="77777777" w:rsidR="00D85D7A" w:rsidRPr="00EB6713" w:rsidRDefault="00D85D7A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Telephone</w:t>
            </w:r>
          </w:p>
        </w:tc>
        <w:tc>
          <w:tcPr>
            <w:tcW w:w="2175" w:type="dxa"/>
            <w:gridSpan w:val="3"/>
            <w:shd w:val="clear" w:color="auto" w:fill="FFFFFF" w:themeFill="background1"/>
            <w:vAlign w:val="center"/>
          </w:tcPr>
          <w:p w14:paraId="6A3F3372" w14:textId="77777777" w:rsidR="00D85D7A" w:rsidRDefault="00D85D7A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503E8F" w14:paraId="7C0B303E" w14:textId="77777777" w:rsidTr="00943352">
        <w:tc>
          <w:tcPr>
            <w:tcW w:w="7933" w:type="dxa"/>
            <w:gridSpan w:val="15"/>
            <w:shd w:val="clear" w:color="auto" w:fill="D9D9D9" w:themeFill="background1" w:themeFillShade="D9"/>
            <w:vAlign w:val="center"/>
          </w:tcPr>
          <w:p w14:paraId="0B3FFB8E" w14:textId="77777777" w:rsidR="00503E8F" w:rsidRPr="000C2514" w:rsidRDefault="00503E8F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Do you give p</w:t>
            </w:r>
            <w:r w:rsidRPr="000C2514">
              <w:rPr>
                <w:rFonts w:ascii="Century Gothic" w:eastAsia="Arial Unicode MS" w:hAnsi="Century Gothic"/>
                <w:b/>
              </w:rPr>
              <w:t>ermission to leave a message disclosing Anglicare WA</w:t>
            </w:r>
            <w:r>
              <w:rPr>
                <w:rFonts w:ascii="Century Gothic" w:eastAsia="Arial Unicode MS" w:hAnsi="Century Gothic"/>
                <w:b/>
              </w:rPr>
              <w:t>’s</w:t>
            </w:r>
            <w:r w:rsidRPr="000C2514">
              <w:rPr>
                <w:rFonts w:ascii="Century Gothic" w:eastAsia="Arial Unicode MS" w:hAnsi="Century Gothic"/>
                <w:b/>
              </w:rPr>
              <w:t xml:space="preserve"> ARBOR</w:t>
            </w:r>
            <w:r>
              <w:rPr>
                <w:rFonts w:ascii="Century Gothic" w:eastAsia="Arial Unicode MS" w:hAnsi="Century Gothic"/>
                <w:b/>
              </w:rPr>
              <w:t>?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57B5FF2C" w14:textId="76091330" w:rsidR="00503E8F" w:rsidRDefault="00503E8F" w:rsidP="00D85D7A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Y</w:t>
            </w:r>
            <w:r>
              <w:rPr>
                <w:rFonts w:ascii="Century Gothic" w:eastAsia="Arial Unicode MS" w:hAnsi="Century Gothic"/>
              </w:rPr>
              <w:t>es</w:t>
            </w:r>
            <w:r>
              <w:rPr>
                <w:rFonts w:ascii="Century Gothic" w:eastAsia="Arial Unicode MS" w:hAnsi="Century Gothic"/>
              </w:rPr>
              <w:t xml:space="preserve">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  <w:r>
              <w:rPr>
                <w:rFonts w:ascii="Century Gothic" w:eastAsia="Arial Unicode MS" w:hAnsi="Century Gothic"/>
              </w:rPr>
              <w:t xml:space="preserve">   </w:t>
            </w:r>
            <w:r>
              <w:rPr>
                <w:rFonts w:ascii="Century Gothic" w:eastAsia="Arial Unicode MS" w:hAnsi="Century Gothic"/>
              </w:rPr>
              <w:t>N</w:t>
            </w:r>
            <w:r>
              <w:rPr>
                <w:rFonts w:ascii="Century Gothic" w:eastAsia="Arial Unicode MS" w:hAnsi="Century Gothic"/>
              </w:rPr>
              <w:t>o</w:t>
            </w:r>
            <w:r>
              <w:rPr>
                <w:rFonts w:ascii="Century Gothic" w:eastAsia="Arial Unicode MS" w:hAnsi="Century Gothic"/>
              </w:rPr>
              <w:t xml:space="preserve">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D85D7A" w14:paraId="2FAD25EF" w14:textId="77777777" w:rsidTr="00EA79CC">
        <w:tc>
          <w:tcPr>
            <w:tcW w:w="1837" w:type="dxa"/>
            <w:gridSpan w:val="2"/>
            <w:shd w:val="clear" w:color="auto" w:fill="D9D9D9" w:themeFill="background1" w:themeFillShade="D9"/>
            <w:vAlign w:val="center"/>
          </w:tcPr>
          <w:p w14:paraId="5446C4FD" w14:textId="77777777" w:rsidR="00D85D7A" w:rsidRDefault="00D85D7A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Address</w:t>
            </w:r>
          </w:p>
        </w:tc>
        <w:tc>
          <w:tcPr>
            <w:tcW w:w="7792" w:type="dxa"/>
            <w:gridSpan w:val="15"/>
            <w:shd w:val="clear" w:color="auto" w:fill="FFFFFF" w:themeFill="background1"/>
            <w:vAlign w:val="center"/>
          </w:tcPr>
          <w:p w14:paraId="3A001186" w14:textId="77777777" w:rsidR="00D85D7A" w:rsidRDefault="00D85D7A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0C2514" w14:paraId="16741DC8" w14:textId="77777777" w:rsidTr="00EA79CC">
        <w:tc>
          <w:tcPr>
            <w:tcW w:w="3453" w:type="dxa"/>
            <w:gridSpan w:val="4"/>
            <w:shd w:val="clear" w:color="auto" w:fill="D9D9D9" w:themeFill="background1" w:themeFillShade="D9"/>
            <w:vAlign w:val="center"/>
          </w:tcPr>
          <w:p w14:paraId="20951D04" w14:textId="77777777" w:rsidR="000C2514" w:rsidRP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 w:rsidRPr="000C2514">
              <w:rPr>
                <w:rFonts w:ascii="Century Gothic" w:hAnsi="Century Gothic"/>
                <w:b/>
                <w:color w:val="000000"/>
              </w:rPr>
              <w:t>Sleeping rough or in non-conventional accommodation</w:t>
            </w:r>
            <w:r>
              <w:rPr>
                <w:rFonts w:ascii="Century Gothic" w:hAnsi="Century Gothic"/>
                <w:b/>
                <w:color w:val="000000"/>
              </w:rPr>
              <w:t>?</w:t>
            </w:r>
          </w:p>
        </w:tc>
        <w:tc>
          <w:tcPr>
            <w:tcW w:w="676" w:type="dxa"/>
            <w:gridSpan w:val="2"/>
            <w:tcBorders>
              <w:right w:val="nil"/>
            </w:tcBorders>
            <w:vAlign w:val="center"/>
          </w:tcPr>
          <w:p w14:paraId="1386D81B" w14:textId="77777777" w:rsidR="000C2514" w:rsidRDefault="000C2514" w:rsidP="00D85D7A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Y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676" w:type="dxa"/>
            <w:gridSpan w:val="2"/>
            <w:tcBorders>
              <w:left w:val="nil"/>
            </w:tcBorders>
            <w:vAlign w:val="center"/>
          </w:tcPr>
          <w:p w14:paraId="371D3962" w14:textId="77777777" w:rsidR="000C2514" w:rsidRDefault="000C2514" w:rsidP="00D85D7A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N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772F3991" w14:textId="77777777" w:rsidR="000C2514" w:rsidRP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 w:rsidRPr="000C2514">
              <w:rPr>
                <w:rFonts w:ascii="Century Gothic" w:eastAsia="Arial Unicode MS" w:hAnsi="Century Gothic"/>
                <w:b/>
              </w:rPr>
              <w:t>Details</w:t>
            </w:r>
          </w:p>
        </w:tc>
        <w:tc>
          <w:tcPr>
            <w:tcW w:w="3964" w:type="dxa"/>
            <w:gridSpan w:val="8"/>
            <w:vAlign w:val="center"/>
          </w:tcPr>
          <w:p w14:paraId="69C06F20" w14:textId="77777777" w:rsid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0C2514" w14:paraId="72841910" w14:textId="77777777" w:rsidTr="00EA79CC">
        <w:tc>
          <w:tcPr>
            <w:tcW w:w="3453" w:type="dxa"/>
            <w:gridSpan w:val="4"/>
            <w:shd w:val="clear" w:color="auto" w:fill="D9D9D9" w:themeFill="background1" w:themeFillShade="D9"/>
            <w:vAlign w:val="center"/>
          </w:tcPr>
          <w:p w14:paraId="7FA73E7F" w14:textId="77777777" w:rsidR="000C2514" w:rsidRPr="000C2514" w:rsidRDefault="000C2514" w:rsidP="00D85D7A">
            <w:pPr>
              <w:spacing w:before="60" w:after="60"/>
              <w:jc w:val="left"/>
              <w:rPr>
                <w:rFonts w:ascii="Century Gothic" w:hAnsi="Century Gothic"/>
                <w:b/>
                <w:color w:val="000000"/>
              </w:rPr>
            </w:pPr>
            <w:r w:rsidRPr="000C2514">
              <w:rPr>
                <w:rFonts w:ascii="Century Gothic" w:hAnsi="Century Gothic"/>
                <w:b/>
                <w:color w:val="000000"/>
              </w:rPr>
              <w:t>Short-term or emergency accommodation</w:t>
            </w:r>
            <w:r>
              <w:rPr>
                <w:rFonts w:ascii="Century Gothic" w:hAnsi="Century Gothic"/>
                <w:b/>
                <w:color w:val="000000"/>
              </w:rPr>
              <w:t>?</w:t>
            </w:r>
          </w:p>
        </w:tc>
        <w:tc>
          <w:tcPr>
            <w:tcW w:w="676" w:type="dxa"/>
            <w:gridSpan w:val="2"/>
            <w:tcBorders>
              <w:right w:val="nil"/>
            </w:tcBorders>
            <w:vAlign w:val="center"/>
          </w:tcPr>
          <w:p w14:paraId="4E157ADB" w14:textId="77777777" w:rsidR="000C2514" w:rsidRDefault="000C2514" w:rsidP="00D85D7A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Y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676" w:type="dxa"/>
            <w:gridSpan w:val="2"/>
            <w:tcBorders>
              <w:left w:val="nil"/>
            </w:tcBorders>
            <w:vAlign w:val="center"/>
          </w:tcPr>
          <w:p w14:paraId="291712FB" w14:textId="77777777" w:rsidR="000C2514" w:rsidRDefault="000C2514" w:rsidP="00D85D7A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N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753FDE7A" w14:textId="77777777" w:rsidR="000C2514" w:rsidRP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 w:rsidRPr="000C2514">
              <w:rPr>
                <w:rFonts w:ascii="Century Gothic" w:eastAsia="Arial Unicode MS" w:hAnsi="Century Gothic"/>
                <w:b/>
              </w:rPr>
              <w:t>Details</w:t>
            </w:r>
          </w:p>
        </w:tc>
        <w:tc>
          <w:tcPr>
            <w:tcW w:w="3964" w:type="dxa"/>
            <w:gridSpan w:val="8"/>
            <w:vAlign w:val="center"/>
          </w:tcPr>
          <w:p w14:paraId="2E46F079" w14:textId="77777777" w:rsid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E15403" w14:paraId="1B520644" w14:textId="77777777" w:rsidTr="00033563">
        <w:tc>
          <w:tcPr>
            <w:tcW w:w="1837" w:type="dxa"/>
            <w:gridSpan w:val="2"/>
            <w:shd w:val="clear" w:color="auto" w:fill="D9D9D9" w:themeFill="background1" w:themeFillShade="D9"/>
            <w:vAlign w:val="center"/>
          </w:tcPr>
          <w:p w14:paraId="50C2631D" w14:textId="77777777" w:rsidR="00E15403" w:rsidRDefault="00E15403" w:rsidP="001F4A71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NDIS Participant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4C612361" w14:textId="78E6A805" w:rsidR="00E15403" w:rsidRDefault="00E15403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Y</w:t>
            </w:r>
            <w:r w:rsidR="00F807E6">
              <w:rPr>
                <w:rFonts w:ascii="Century Gothic" w:eastAsia="Arial Unicode MS" w:hAnsi="Century Gothic"/>
              </w:rPr>
              <w:t xml:space="preserve">es  </w:t>
            </w:r>
            <w:r>
              <w:rPr>
                <w:rFonts w:ascii="Century Gothic" w:eastAsia="Arial Unicode MS" w:hAnsi="Century Gothic"/>
              </w:rPr>
              <w:t xml:space="preserve">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1064" w:type="dxa"/>
            <w:gridSpan w:val="2"/>
            <w:tcBorders>
              <w:left w:val="nil"/>
              <w:right w:val="nil"/>
            </w:tcBorders>
            <w:vAlign w:val="center"/>
          </w:tcPr>
          <w:p w14:paraId="459723E5" w14:textId="50BBB86D" w:rsidR="00E15403" w:rsidRDefault="00E15403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N</w:t>
            </w:r>
            <w:r w:rsidR="00F807E6">
              <w:rPr>
                <w:rFonts w:ascii="Century Gothic" w:eastAsia="Arial Unicode MS" w:hAnsi="Century Gothic"/>
              </w:rPr>
              <w:t xml:space="preserve">o  </w:t>
            </w:r>
            <w:r>
              <w:rPr>
                <w:rFonts w:ascii="Century Gothic" w:eastAsia="Arial Unicode MS" w:hAnsi="Century Gothic"/>
              </w:rPr>
              <w:t xml:space="preserve">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1949" w:type="dxa"/>
            <w:gridSpan w:val="5"/>
            <w:tcBorders>
              <w:left w:val="nil"/>
            </w:tcBorders>
            <w:vAlign w:val="center"/>
          </w:tcPr>
          <w:p w14:paraId="5248D1FF" w14:textId="77777777" w:rsidR="00E15403" w:rsidRDefault="00E15403" w:rsidP="001F4A71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</w:p>
        </w:tc>
        <w:tc>
          <w:tcPr>
            <w:tcW w:w="2020" w:type="dxa"/>
            <w:gridSpan w:val="5"/>
            <w:shd w:val="clear" w:color="auto" w:fill="D9D9D9" w:themeFill="background1" w:themeFillShade="D9"/>
            <w:vAlign w:val="center"/>
          </w:tcPr>
          <w:p w14:paraId="4EACFA41" w14:textId="77777777" w:rsidR="00E15403" w:rsidRDefault="00E15403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Health Care Card</w:t>
            </w:r>
          </w:p>
        </w:tc>
        <w:tc>
          <w:tcPr>
            <w:tcW w:w="1696" w:type="dxa"/>
            <w:gridSpan w:val="2"/>
            <w:vAlign w:val="center"/>
          </w:tcPr>
          <w:p w14:paraId="4CFCDA5D" w14:textId="0D50709B" w:rsidR="00E15403" w:rsidRDefault="00E15403" w:rsidP="000C2514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Y</w:t>
            </w:r>
            <w:r>
              <w:rPr>
                <w:rFonts w:ascii="Century Gothic" w:eastAsia="Arial Unicode MS" w:hAnsi="Century Gothic"/>
              </w:rPr>
              <w:t>es</w:t>
            </w:r>
            <w:r>
              <w:rPr>
                <w:rFonts w:ascii="Century Gothic" w:eastAsia="Arial Unicode MS" w:hAnsi="Century Gothic"/>
              </w:rPr>
              <w:t xml:space="preserve">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  <w:r>
              <w:rPr>
                <w:rFonts w:ascii="Century Gothic" w:eastAsia="Arial Unicode MS" w:hAnsi="Century Gothic"/>
              </w:rPr>
              <w:t xml:space="preserve">   </w:t>
            </w:r>
            <w:r>
              <w:rPr>
                <w:rFonts w:ascii="Century Gothic" w:eastAsia="Arial Unicode MS" w:hAnsi="Century Gothic"/>
              </w:rPr>
              <w:t>N</w:t>
            </w:r>
            <w:r>
              <w:rPr>
                <w:rFonts w:ascii="Century Gothic" w:eastAsia="Arial Unicode MS" w:hAnsi="Century Gothic"/>
              </w:rPr>
              <w:t>o</w:t>
            </w:r>
            <w:r>
              <w:rPr>
                <w:rFonts w:ascii="Century Gothic" w:eastAsia="Arial Unicode MS" w:hAnsi="Century Gothic"/>
              </w:rPr>
              <w:t xml:space="preserve">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0C2514" w14:paraId="2490A285" w14:textId="77777777" w:rsidTr="00EA79CC">
        <w:tc>
          <w:tcPr>
            <w:tcW w:w="3453" w:type="dxa"/>
            <w:gridSpan w:val="4"/>
            <w:shd w:val="clear" w:color="auto" w:fill="D9D9D9" w:themeFill="background1" w:themeFillShade="D9"/>
            <w:vAlign w:val="center"/>
          </w:tcPr>
          <w:p w14:paraId="34C7286F" w14:textId="77777777" w:rsid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  <w:b/>
              </w:rPr>
              <w:t>Main Language Spoken at Home</w:t>
            </w:r>
          </w:p>
        </w:tc>
        <w:tc>
          <w:tcPr>
            <w:tcW w:w="6176" w:type="dxa"/>
            <w:gridSpan w:val="13"/>
            <w:vAlign w:val="center"/>
          </w:tcPr>
          <w:p w14:paraId="5766F9F9" w14:textId="77777777" w:rsid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0C2514" w14:paraId="27107B7E" w14:textId="77777777" w:rsidTr="00EA79CC">
        <w:tc>
          <w:tcPr>
            <w:tcW w:w="183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BB792B8" w14:textId="77777777" w:rsidR="000C2514" w:rsidRDefault="000C2514" w:rsidP="001F4A71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Marital Status</w:t>
            </w:r>
          </w:p>
        </w:tc>
        <w:tc>
          <w:tcPr>
            <w:tcW w:w="2694" w:type="dxa"/>
            <w:gridSpan w:val="5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8484D9" w14:textId="750F036E" w:rsidR="000C2514" w:rsidRDefault="000C2514" w:rsidP="0046019D">
            <w:pPr>
              <w:spacing w:before="60" w:after="0"/>
              <w:jc w:val="righ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Never Married</w:t>
            </w:r>
            <w:r w:rsidR="005831F2">
              <w:rPr>
                <w:rFonts w:ascii="Century Gothic" w:eastAsia="Arial Unicode MS" w:hAnsi="Century Gothic"/>
              </w:rPr>
              <w:t xml:space="preserve">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2500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E930CD" w14:textId="77777777" w:rsidR="000C2514" w:rsidRDefault="000C2514" w:rsidP="0046019D">
            <w:pPr>
              <w:spacing w:before="60" w:after="0"/>
              <w:jc w:val="right"/>
              <w:rPr>
                <w:rFonts w:ascii="Century Gothic" w:eastAsia="Arial Unicode MS" w:hAnsi="Century Gothic"/>
                <w:b/>
              </w:rPr>
            </w:pPr>
            <w:r w:rsidRPr="00C00FE3">
              <w:rPr>
                <w:rFonts w:ascii="Century Gothic" w:eastAsia="Arial Unicode MS" w:hAnsi="Century Gothic"/>
              </w:rPr>
              <w:t xml:space="preserve">Widowed </w:t>
            </w:r>
            <w:r>
              <w:rPr>
                <w:rFonts w:ascii="Century Gothic" w:eastAsia="Arial Unicode MS" w:hAnsi="Century Gothic"/>
                <w:b/>
              </w:rPr>
              <w:t xml:space="preserve">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2598" w:type="dxa"/>
            <w:gridSpan w:val="5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7021C9C" w14:textId="77777777" w:rsidR="000C2514" w:rsidRDefault="000C2514" w:rsidP="0046019D">
            <w:pPr>
              <w:spacing w:before="60" w:after="0"/>
              <w:jc w:val="righ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Divorced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EA79CC" w14:paraId="3B0E942B" w14:textId="77777777" w:rsidTr="00EA79CC">
        <w:tc>
          <w:tcPr>
            <w:tcW w:w="1837" w:type="dxa"/>
            <w:gridSpan w:val="2"/>
            <w:vMerge/>
            <w:shd w:val="clear" w:color="auto" w:fill="D9D9D9" w:themeFill="background1" w:themeFillShade="D9"/>
            <w:vAlign w:val="center"/>
          </w:tcPr>
          <w:p w14:paraId="3E5E5D20" w14:textId="77777777" w:rsidR="000C2514" w:rsidRDefault="000C2514" w:rsidP="001F4A71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</w:p>
        </w:tc>
        <w:tc>
          <w:tcPr>
            <w:tcW w:w="2694" w:type="dxa"/>
            <w:gridSpan w:val="5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452771FC" w14:textId="77777777" w:rsidR="000C2514" w:rsidRDefault="000C2514" w:rsidP="0046019D">
            <w:pPr>
              <w:spacing w:before="60" w:after="60"/>
              <w:jc w:val="righ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Separated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5098" w:type="dxa"/>
            <w:gridSpan w:val="10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154CB6D4" w14:textId="77777777" w:rsidR="000C2514" w:rsidRDefault="000C2514" w:rsidP="0046019D">
            <w:pPr>
              <w:spacing w:before="60" w:after="60"/>
              <w:jc w:val="righ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Married (registered &amp; de facto)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0C2514" w14:paraId="43A3B58E" w14:textId="77777777" w:rsidTr="00EA79CC">
        <w:tc>
          <w:tcPr>
            <w:tcW w:w="5665" w:type="dxa"/>
            <w:gridSpan w:val="9"/>
            <w:shd w:val="clear" w:color="auto" w:fill="D9D9D9" w:themeFill="background1" w:themeFillShade="D9"/>
            <w:vAlign w:val="center"/>
          </w:tcPr>
          <w:p w14:paraId="39571575" w14:textId="77777777" w:rsid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Is the Bereaved Person Aboriginal or Torres Strait Islander, Culturally or Linguistically Diverse?  Have any particular needs?  Please describe:</w:t>
            </w:r>
          </w:p>
        </w:tc>
        <w:tc>
          <w:tcPr>
            <w:tcW w:w="1314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5CDEE931" w14:textId="77777777" w:rsidR="000C2514" w:rsidRDefault="000C2514" w:rsidP="00D85D7A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Yes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1197" w:type="dxa"/>
            <w:gridSpan w:val="5"/>
            <w:tcBorders>
              <w:left w:val="nil"/>
              <w:right w:val="nil"/>
            </w:tcBorders>
            <w:vAlign w:val="center"/>
          </w:tcPr>
          <w:p w14:paraId="6EA4E5C6" w14:textId="77777777" w:rsidR="000C2514" w:rsidRDefault="000C2514" w:rsidP="00D85D7A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No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1453" w:type="dxa"/>
            <w:tcBorders>
              <w:left w:val="nil"/>
            </w:tcBorders>
            <w:vAlign w:val="center"/>
          </w:tcPr>
          <w:p w14:paraId="470FC920" w14:textId="77777777" w:rsidR="000C2514" w:rsidRDefault="000C2514" w:rsidP="00D85D7A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Unknown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  <w:r>
              <w:rPr>
                <w:rFonts w:ascii="Century Gothic" w:eastAsia="Arial Unicode MS" w:hAnsi="Century Gothic"/>
              </w:rPr>
              <w:t xml:space="preserve">   </w:t>
            </w:r>
          </w:p>
        </w:tc>
      </w:tr>
      <w:tr w:rsidR="000C2514" w14:paraId="08AD7721" w14:textId="77777777" w:rsidTr="000430E9">
        <w:trPr>
          <w:trHeight w:val="1445"/>
        </w:trPr>
        <w:tc>
          <w:tcPr>
            <w:tcW w:w="9629" w:type="dxa"/>
            <w:gridSpan w:val="17"/>
            <w:shd w:val="clear" w:color="auto" w:fill="FFFFFF" w:themeFill="background1"/>
          </w:tcPr>
          <w:p w14:paraId="7A78D5C2" w14:textId="77777777" w:rsid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</w:tbl>
    <w:p w14:paraId="01BFE603" w14:textId="77777777" w:rsidR="00D93EC6" w:rsidRDefault="00D93EC6" w:rsidP="00F762D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709"/>
        <w:gridCol w:w="992"/>
        <w:gridCol w:w="4502"/>
      </w:tblGrid>
      <w:tr w:rsidR="00F762D5" w14:paraId="0A574139" w14:textId="77777777" w:rsidTr="00F762D5">
        <w:tc>
          <w:tcPr>
            <w:tcW w:w="9855" w:type="dxa"/>
            <w:gridSpan w:val="5"/>
            <w:shd w:val="clear" w:color="auto" w:fill="808080" w:themeFill="background1" w:themeFillShade="80"/>
            <w:vAlign w:val="center"/>
          </w:tcPr>
          <w:p w14:paraId="39E7BD55" w14:textId="77777777" w:rsidR="00F762D5" w:rsidRPr="00F762D5" w:rsidRDefault="00F762D5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  <w:color w:val="FFFFFF" w:themeColor="background1"/>
              </w:rPr>
            </w:pPr>
            <w:r w:rsidRPr="00F762D5">
              <w:rPr>
                <w:rFonts w:ascii="Century Gothic" w:eastAsia="Arial Unicode MS" w:hAnsi="Century Gothic"/>
                <w:b/>
                <w:color w:val="FFFFFF" w:themeColor="background1"/>
              </w:rPr>
              <w:t>Mental Health</w:t>
            </w:r>
          </w:p>
        </w:tc>
      </w:tr>
      <w:tr w:rsidR="000C2514" w14:paraId="3CF70095" w14:textId="77777777" w:rsidTr="00D85D7A">
        <w:trPr>
          <w:trHeight w:val="7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06DDBEE" w14:textId="77777777" w:rsidR="000C2514" w:rsidRPr="00EB6713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Mental Health Diagnosis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19B2A74" w14:textId="77777777" w:rsid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Y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8B87AAE" w14:textId="77777777" w:rsid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N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8475D8C" w14:textId="77777777" w:rsidR="000C2514" w:rsidRPr="00F762D5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Details</w:t>
            </w:r>
          </w:p>
        </w:tc>
        <w:tc>
          <w:tcPr>
            <w:tcW w:w="4502" w:type="dxa"/>
            <w:vAlign w:val="center"/>
          </w:tcPr>
          <w:p w14:paraId="24DC92C3" w14:textId="77777777" w:rsid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0C2514" w14:paraId="30DB5BB9" w14:textId="77777777" w:rsidTr="00D85D7A">
        <w:trPr>
          <w:trHeight w:val="7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ADE2161" w14:textId="77777777" w:rsid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Medication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6B36A7E" w14:textId="77777777" w:rsid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Y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C093F1D" w14:textId="77777777" w:rsid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N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9C6FF1F" w14:textId="77777777" w:rsidR="000C2514" w:rsidRPr="00F762D5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Details</w:t>
            </w:r>
          </w:p>
        </w:tc>
        <w:tc>
          <w:tcPr>
            <w:tcW w:w="4502" w:type="dxa"/>
            <w:vAlign w:val="center"/>
          </w:tcPr>
          <w:p w14:paraId="42361BF5" w14:textId="77777777" w:rsidR="000C2514" w:rsidRDefault="000C2514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F762D5" w14:paraId="28E19BD9" w14:textId="77777777" w:rsidTr="00C00FE3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A5A9A40" w14:textId="77777777" w:rsidR="00F762D5" w:rsidRDefault="00F762D5" w:rsidP="00F762D5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 w:rsidRPr="00F762D5">
              <w:rPr>
                <w:rFonts w:ascii="Century Gothic" w:eastAsia="Arial Unicode MS" w:hAnsi="Century Gothic"/>
                <w:b/>
              </w:rPr>
              <w:lastRenderedPageBreak/>
              <w:t xml:space="preserve">Psychiatrist </w:t>
            </w:r>
            <w:r>
              <w:rPr>
                <w:rFonts w:ascii="Century Gothic" w:eastAsia="Arial Unicode MS" w:hAnsi="Century Gothic"/>
                <w:b/>
              </w:rPr>
              <w:t>D</w:t>
            </w:r>
            <w:r w:rsidRPr="00F762D5">
              <w:rPr>
                <w:rFonts w:ascii="Century Gothic" w:eastAsia="Arial Unicode MS" w:hAnsi="Century Gothic"/>
                <w:b/>
              </w:rPr>
              <w:t>etails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0DC857B" w14:textId="77777777" w:rsidR="00F762D5" w:rsidRDefault="00F762D5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Y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16F99FAB" w14:textId="77777777" w:rsidR="00F762D5" w:rsidRDefault="00F762D5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N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16F30C0" w14:textId="77777777" w:rsidR="00F762D5" w:rsidRPr="00F762D5" w:rsidRDefault="00F762D5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Name</w:t>
            </w:r>
          </w:p>
        </w:tc>
        <w:tc>
          <w:tcPr>
            <w:tcW w:w="4502" w:type="dxa"/>
            <w:vAlign w:val="center"/>
          </w:tcPr>
          <w:p w14:paraId="21ADF01F" w14:textId="77777777" w:rsidR="00F762D5" w:rsidRDefault="00F762D5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F762D5" w14:paraId="127960AC" w14:textId="77777777" w:rsidTr="00C00FE3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22496DA" w14:textId="77777777" w:rsidR="00F762D5" w:rsidRPr="00F762D5" w:rsidRDefault="00F762D5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 w:rsidRPr="00F762D5">
              <w:rPr>
                <w:rFonts w:ascii="Century Gothic" w:eastAsia="Arial Unicode MS" w:hAnsi="Century Gothic"/>
                <w:b/>
              </w:rPr>
              <w:t>GP Mental Health Care Plan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00BC288A" w14:textId="77777777" w:rsidR="00F762D5" w:rsidRDefault="00F762D5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Y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D6BF140" w14:textId="77777777" w:rsidR="00F762D5" w:rsidRDefault="00F762D5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N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30A27" w14:textId="77777777" w:rsidR="00F762D5" w:rsidRDefault="00F762D5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</w:p>
        </w:tc>
      </w:tr>
    </w:tbl>
    <w:p w14:paraId="50DA13FA" w14:textId="77777777" w:rsidR="0080249D" w:rsidRPr="00F762D5" w:rsidRDefault="0080249D" w:rsidP="00F762D5">
      <w:pPr>
        <w:spacing w:after="0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5381"/>
      </w:tblGrid>
      <w:tr w:rsidR="00FE2AC1" w14:paraId="1F925D48" w14:textId="77777777" w:rsidTr="00526E54">
        <w:tc>
          <w:tcPr>
            <w:tcW w:w="9629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3D4BD0" w14:textId="77777777" w:rsidR="00FE2AC1" w:rsidRPr="00FE2AC1" w:rsidRDefault="00FE2AC1" w:rsidP="00D93EC6">
            <w:pPr>
              <w:spacing w:before="60" w:after="60"/>
              <w:jc w:val="left"/>
              <w:rPr>
                <w:rFonts w:ascii="Century Gothic" w:eastAsia="Arial Unicode MS" w:hAnsi="Century Gothic"/>
                <w:b/>
                <w:color w:val="FFFFFF" w:themeColor="background1"/>
              </w:rPr>
            </w:pPr>
            <w:r>
              <w:rPr>
                <w:rFonts w:ascii="Century Gothic" w:eastAsia="Arial Unicode MS" w:hAnsi="Century Gothic"/>
                <w:b/>
                <w:color w:val="FFFFFF" w:themeColor="background1"/>
              </w:rPr>
              <w:t xml:space="preserve">Labour Force </w:t>
            </w:r>
            <w:r w:rsidR="00D93EC6">
              <w:rPr>
                <w:rFonts w:ascii="Century Gothic" w:eastAsia="Arial Unicode MS" w:hAnsi="Century Gothic"/>
                <w:b/>
                <w:color w:val="FFFFFF" w:themeColor="background1"/>
              </w:rPr>
              <w:t>Status</w:t>
            </w:r>
          </w:p>
        </w:tc>
      </w:tr>
      <w:tr w:rsidR="00F762D5" w14:paraId="413AE64B" w14:textId="77777777" w:rsidTr="00526E54">
        <w:tc>
          <w:tcPr>
            <w:tcW w:w="2124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114A27" w14:textId="77777777" w:rsidR="00F762D5" w:rsidRPr="00FE2AC1" w:rsidRDefault="00FE2AC1" w:rsidP="00FE2AC1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Full Time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21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56A072" w14:textId="77777777" w:rsidR="00F762D5" w:rsidRDefault="00FE2AC1" w:rsidP="00FE2AC1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Part Time</w:t>
            </w:r>
            <w:r w:rsidR="00F762D5">
              <w:rPr>
                <w:rFonts w:ascii="Century Gothic" w:eastAsia="Arial Unicode MS" w:hAnsi="Century Gothic"/>
              </w:rPr>
              <w:t xml:space="preserve">    </w:t>
            </w:r>
            <w:r w:rsidR="00F762D5"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2D5"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 w:rsidR="00F762D5"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5381" w:type="dxa"/>
            <w:tcBorders>
              <w:left w:val="nil"/>
              <w:bottom w:val="single" w:sz="4" w:space="0" w:color="auto"/>
            </w:tcBorders>
            <w:vAlign w:val="center"/>
          </w:tcPr>
          <w:p w14:paraId="35560CEE" w14:textId="77777777" w:rsidR="00F762D5" w:rsidRDefault="00FE2AC1" w:rsidP="00FE2AC1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Not Applicable – not in the labour force</w:t>
            </w:r>
            <w:r w:rsidR="00F762D5">
              <w:rPr>
                <w:rFonts w:ascii="Century Gothic" w:eastAsia="Arial Unicode MS" w:hAnsi="Century Gothic"/>
              </w:rPr>
              <w:t xml:space="preserve">    </w:t>
            </w:r>
            <w:r w:rsidR="00F762D5"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2D5"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 w:rsidR="00F762D5">
              <w:rPr>
                <w:rFonts w:ascii="Century Gothic" w:eastAsia="Arial Unicode MS" w:hAnsi="Century Gothic"/>
              </w:rPr>
              <w:fldChar w:fldCharType="end"/>
            </w:r>
          </w:p>
        </w:tc>
      </w:tr>
    </w:tbl>
    <w:p w14:paraId="0BA1B14D" w14:textId="77777777" w:rsidR="0080249D" w:rsidRDefault="0080249D" w:rsidP="0080249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860"/>
        <w:gridCol w:w="163"/>
        <w:gridCol w:w="1006"/>
        <w:gridCol w:w="2751"/>
        <w:gridCol w:w="1021"/>
        <w:gridCol w:w="1019"/>
      </w:tblGrid>
      <w:tr w:rsidR="0080249D" w14:paraId="1EDFD554" w14:textId="77777777" w:rsidTr="00D85D7A">
        <w:tc>
          <w:tcPr>
            <w:tcW w:w="9855" w:type="dxa"/>
            <w:gridSpan w:val="7"/>
            <w:shd w:val="clear" w:color="auto" w:fill="808080" w:themeFill="background1" w:themeFillShade="80"/>
            <w:vAlign w:val="center"/>
          </w:tcPr>
          <w:p w14:paraId="551B9995" w14:textId="77777777" w:rsidR="0080249D" w:rsidRPr="00C00FE3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color w:val="FFFFFF" w:themeColor="background1"/>
              </w:rPr>
            </w:pPr>
            <w:r w:rsidRPr="00C00FE3">
              <w:rPr>
                <w:rFonts w:ascii="Century Gothic" w:eastAsia="Arial Unicode MS" w:hAnsi="Century Gothic"/>
                <w:b/>
                <w:color w:val="FFFFFF" w:themeColor="background1"/>
              </w:rPr>
              <w:t>Suicidality</w:t>
            </w:r>
          </w:p>
        </w:tc>
      </w:tr>
      <w:tr w:rsidR="0080249D" w14:paraId="3B4E8C1F" w14:textId="77777777" w:rsidTr="00D85D7A">
        <w:tc>
          <w:tcPr>
            <w:tcW w:w="2865" w:type="dxa"/>
            <w:shd w:val="clear" w:color="auto" w:fill="D9D9D9" w:themeFill="background1" w:themeFillShade="D9"/>
            <w:vAlign w:val="center"/>
          </w:tcPr>
          <w:p w14:paraId="0C07B616" w14:textId="35D603A6" w:rsid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 xml:space="preserve">No </w:t>
            </w:r>
            <w:r w:rsidR="00D85D7A">
              <w:rPr>
                <w:rFonts w:ascii="Century Gothic" w:eastAsia="Arial Unicode MS" w:hAnsi="Century Gothic"/>
                <w:b/>
              </w:rPr>
              <w:t>Disclosed Suicidal Ideation/History</w:t>
            </w:r>
          </w:p>
        </w:tc>
        <w:tc>
          <w:tcPr>
            <w:tcW w:w="6990" w:type="dxa"/>
            <w:gridSpan w:val="6"/>
            <w:vAlign w:val="center"/>
          </w:tcPr>
          <w:p w14:paraId="1EE110CF" w14:textId="77777777" w:rsidR="0080249D" w:rsidRPr="00D93EC6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 w:rsidRPr="00D93EC6"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EC6"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 w:rsidRPr="00D93EC6"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D85D7A" w14:paraId="797631E8" w14:textId="77777777" w:rsidTr="00D85D7A">
        <w:tc>
          <w:tcPr>
            <w:tcW w:w="2865" w:type="dxa"/>
            <w:vMerge w:val="restart"/>
            <w:shd w:val="clear" w:color="auto" w:fill="D9D9D9" w:themeFill="background1" w:themeFillShade="D9"/>
            <w:vAlign w:val="center"/>
          </w:tcPr>
          <w:p w14:paraId="4F626092" w14:textId="77777777" w:rsidR="00D85D7A" w:rsidRDefault="00D85D7A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Suicide Attempts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F9CAE" w14:textId="77777777" w:rsidR="00D85D7A" w:rsidRPr="00D93EC6" w:rsidRDefault="00D85D7A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 w:rsidRPr="00D93EC6">
              <w:rPr>
                <w:rFonts w:ascii="Century Gothic" w:eastAsia="Arial Unicode MS" w:hAnsi="Century Gothic"/>
                <w:b/>
              </w:rPr>
              <w:t>Date</w:t>
            </w:r>
            <w:r>
              <w:rPr>
                <w:rFonts w:ascii="Century Gothic" w:eastAsia="Arial Unicode MS" w:hAnsi="Century Gothic"/>
                <w:b/>
              </w:rPr>
              <w:t>s</w:t>
            </w:r>
          </w:p>
        </w:tc>
        <w:tc>
          <w:tcPr>
            <w:tcW w:w="6130" w:type="dxa"/>
            <w:gridSpan w:val="5"/>
            <w:tcBorders>
              <w:left w:val="single" w:sz="4" w:space="0" w:color="auto"/>
            </w:tcBorders>
            <w:vAlign w:val="center"/>
          </w:tcPr>
          <w:p w14:paraId="33CA784F" w14:textId="77777777" w:rsidR="00D85D7A" w:rsidRDefault="00D85D7A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D85D7A" w14:paraId="5596FBED" w14:textId="77777777" w:rsidTr="00D85D7A">
        <w:trPr>
          <w:trHeight w:val="740"/>
        </w:trPr>
        <w:tc>
          <w:tcPr>
            <w:tcW w:w="2865" w:type="dxa"/>
            <w:vMerge/>
            <w:shd w:val="clear" w:color="auto" w:fill="D9D9D9" w:themeFill="background1" w:themeFillShade="D9"/>
            <w:vAlign w:val="center"/>
          </w:tcPr>
          <w:p w14:paraId="46658EDC" w14:textId="77777777" w:rsidR="00D85D7A" w:rsidRDefault="00D85D7A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6783F" w14:textId="77777777" w:rsidR="00D85D7A" w:rsidRDefault="00D85D7A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 w:rsidRPr="00C00FE3">
              <w:rPr>
                <w:rFonts w:ascii="Century Gothic" w:eastAsia="Arial Unicode MS" w:hAnsi="Century Gothic"/>
                <w:b/>
              </w:rPr>
              <w:t>Details</w:t>
            </w:r>
          </w:p>
        </w:tc>
        <w:tc>
          <w:tcPr>
            <w:tcW w:w="6130" w:type="dxa"/>
            <w:gridSpan w:val="5"/>
            <w:tcBorders>
              <w:left w:val="single" w:sz="4" w:space="0" w:color="auto"/>
            </w:tcBorders>
            <w:vAlign w:val="center"/>
          </w:tcPr>
          <w:p w14:paraId="7BDFD90F" w14:textId="77777777" w:rsidR="00D85D7A" w:rsidRDefault="00D85D7A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D85D7A" w14:paraId="4A143FA3" w14:textId="77777777" w:rsidTr="00D85D7A">
        <w:tc>
          <w:tcPr>
            <w:tcW w:w="2865" w:type="dxa"/>
            <w:shd w:val="clear" w:color="auto" w:fill="D9D9D9" w:themeFill="background1" w:themeFillShade="D9"/>
            <w:vAlign w:val="center"/>
          </w:tcPr>
          <w:p w14:paraId="1C4B8718" w14:textId="77777777" w:rsidR="00D85D7A" w:rsidRDefault="00D85D7A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Suicide Ideation</w:t>
            </w:r>
          </w:p>
        </w:tc>
        <w:tc>
          <w:tcPr>
            <w:tcW w:w="1031" w:type="dxa"/>
            <w:gridSpan w:val="2"/>
            <w:tcBorders>
              <w:right w:val="nil"/>
            </w:tcBorders>
            <w:vAlign w:val="center"/>
          </w:tcPr>
          <w:p w14:paraId="188A6EF3" w14:textId="484D45BF" w:rsidR="00D85D7A" w:rsidRDefault="00D85D7A" w:rsidP="00D85D7A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Y</w:t>
            </w:r>
            <w:r w:rsidR="00905EFE">
              <w:rPr>
                <w:rFonts w:ascii="Century Gothic" w:eastAsia="Arial Unicode MS" w:hAnsi="Century Gothic"/>
              </w:rPr>
              <w:t xml:space="preserve">es </w:t>
            </w:r>
            <w:r>
              <w:rPr>
                <w:rFonts w:ascii="Century Gothic" w:eastAsia="Arial Unicode MS" w:hAnsi="Century Gothic"/>
              </w:rPr>
              <w:t xml:space="preserve">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11CF21D8" w14:textId="07CCA097" w:rsidR="00D85D7A" w:rsidRDefault="00D85D7A" w:rsidP="00D85D7A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N</w:t>
            </w:r>
            <w:r w:rsidR="00905EFE">
              <w:rPr>
                <w:rFonts w:ascii="Century Gothic" w:eastAsia="Arial Unicode MS" w:hAnsi="Century Gothic"/>
              </w:rPr>
              <w:t xml:space="preserve">o </w:t>
            </w:r>
            <w:r>
              <w:rPr>
                <w:rFonts w:ascii="Century Gothic" w:eastAsia="Arial Unicode MS" w:hAnsi="Century Gothic"/>
              </w:rPr>
              <w:t xml:space="preserve">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2520C79" w14:textId="77777777" w:rsidR="00D85D7A" w:rsidRDefault="00D85D7A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  <w:b/>
              </w:rPr>
              <w:t>Safety Plan Attached</w:t>
            </w:r>
          </w:p>
        </w:tc>
        <w:tc>
          <w:tcPr>
            <w:tcW w:w="104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0B54FDB" w14:textId="7A5DC49F" w:rsidR="00D85D7A" w:rsidRDefault="00D85D7A" w:rsidP="00D85D7A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Y</w:t>
            </w:r>
            <w:r w:rsidR="00905EFE">
              <w:rPr>
                <w:rFonts w:ascii="Century Gothic" w:eastAsia="Arial Unicode MS" w:hAnsi="Century Gothic"/>
              </w:rPr>
              <w:t xml:space="preserve">es </w:t>
            </w:r>
            <w:r>
              <w:rPr>
                <w:rFonts w:ascii="Century Gothic" w:eastAsia="Arial Unicode MS" w:hAnsi="Century Gothic"/>
              </w:rPr>
              <w:t xml:space="preserve">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104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6C54C7E" w14:textId="752983A7" w:rsidR="00D85D7A" w:rsidRDefault="00D85D7A" w:rsidP="00D85D7A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N</w:t>
            </w:r>
            <w:r w:rsidR="00905EFE">
              <w:rPr>
                <w:rFonts w:ascii="Century Gothic" w:eastAsia="Arial Unicode MS" w:hAnsi="Century Gothic"/>
              </w:rPr>
              <w:t xml:space="preserve">o </w:t>
            </w:r>
            <w:r>
              <w:rPr>
                <w:rFonts w:ascii="Century Gothic" w:eastAsia="Arial Unicode MS" w:hAnsi="Century Gothic"/>
              </w:rPr>
              <w:t xml:space="preserve">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D85D7A" w14:paraId="200858C9" w14:textId="77777777" w:rsidTr="00891555">
        <w:trPr>
          <w:trHeight w:val="730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14:paraId="05DA1D18" w14:textId="77777777" w:rsidR="00D85D7A" w:rsidRDefault="00D85D7A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Additional Information</w:t>
            </w:r>
          </w:p>
        </w:tc>
        <w:tc>
          <w:tcPr>
            <w:tcW w:w="6990" w:type="dxa"/>
            <w:gridSpan w:val="6"/>
            <w:vAlign w:val="center"/>
          </w:tcPr>
          <w:p w14:paraId="1B9AE322" w14:textId="77777777" w:rsidR="00D85D7A" w:rsidRDefault="00D85D7A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</w:tbl>
    <w:p w14:paraId="7B42CACB" w14:textId="77777777" w:rsidR="0080249D" w:rsidRDefault="0080249D" w:rsidP="00D93EC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831"/>
        <w:gridCol w:w="1646"/>
        <w:gridCol w:w="274"/>
        <w:gridCol w:w="2459"/>
        <w:gridCol w:w="706"/>
        <w:gridCol w:w="1499"/>
      </w:tblGrid>
      <w:tr w:rsidR="00AF698A" w:rsidRPr="00EB6713" w14:paraId="359FF54D" w14:textId="77777777" w:rsidTr="00485029">
        <w:tc>
          <w:tcPr>
            <w:tcW w:w="9629" w:type="dxa"/>
            <w:gridSpan w:val="7"/>
            <w:shd w:val="clear" w:color="auto" w:fill="808080" w:themeFill="background1" w:themeFillShade="80"/>
            <w:vAlign w:val="center"/>
          </w:tcPr>
          <w:p w14:paraId="4C6ABB4A" w14:textId="77777777" w:rsidR="00AF698A" w:rsidRPr="00EB6713" w:rsidRDefault="00AF698A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 w:rsidRPr="00D93EC6">
              <w:rPr>
                <w:rFonts w:ascii="Century Gothic" w:eastAsia="Arial Unicode MS" w:hAnsi="Century Gothic"/>
                <w:b/>
                <w:color w:val="FFFFFF" w:themeColor="background1"/>
              </w:rPr>
              <w:t>Details of Deceased (if known)</w:t>
            </w:r>
          </w:p>
        </w:tc>
      </w:tr>
      <w:tr w:rsidR="0080249D" w14:paraId="106A5C9D" w14:textId="77777777" w:rsidTr="00485029">
        <w:tc>
          <w:tcPr>
            <w:tcW w:w="3045" w:type="dxa"/>
            <w:gridSpan w:val="2"/>
            <w:shd w:val="clear" w:color="auto" w:fill="D9D9D9" w:themeFill="background1" w:themeFillShade="D9"/>
            <w:vAlign w:val="center"/>
          </w:tcPr>
          <w:p w14:paraId="549268A2" w14:textId="77777777" w:rsidR="0080249D" w:rsidRDefault="0080249D" w:rsidP="00D93EC6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 w:rsidRPr="00EB6713">
              <w:rPr>
                <w:rFonts w:ascii="Century Gothic" w:eastAsia="Arial Unicode MS" w:hAnsi="Century Gothic"/>
                <w:b/>
              </w:rPr>
              <w:t>Name</w:t>
            </w:r>
            <w:r>
              <w:rPr>
                <w:rFonts w:ascii="Century Gothic" w:eastAsia="Arial Unicode MS" w:hAnsi="Century Gothic"/>
                <w:b/>
              </w:rPr>
              <w:t xml:space="preserve"> of Deceased</w:t>
            </w:r>
          </w:p>
        </w:tc>
        <w:tc>
          <w:tcPr>
            <w:tcW w:w="6584" w:type="dxa"/>
            <w:gridSpan w:val="5"/>
            <w:vAlign w:val="center"/>
          </w:tcPr>
          <w:p w14:paraId="0FC4EAA4" w14:textId="77777777" w:rsid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80249D" w14:paraId="6CAB5DCB" w14:textId="77777777" w:rsidTr="00485029">
        <w:tc>
          <w:tcPr>
            <w:tcW w:w="4691" w:type="dxa"/>
            <w:gridSpan w:val="3"/>
            <w:shd w:val="clear" w:color="auto" w:fill="D9D9D9" w:themeFill="background1" w:themeFillShade="D9"/>
            <w:vAlign w:val="center"/>
          </w:tcPr>
          <w:p w14:paraId="5B6FAE01" w14:textId="77777777" w:rsid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  <w:b/>
              </w:rPr>
              <w:t>Bereaved Person’s Relationship to Deceased</w:t>
            </w:r>
          </w:p>
        </w:tc>
        <w:tc>
          <w:tcPr>
            <w:tcW w:w="4938" w:type="dxa"/>
            <w:gridSpan w:val="4"/>
            <w:vAlign w:val="center"/>
          </w:tcPr>
          <w:p w14:paraId="66733454" w14:textId="77777777" w:rsid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80249D" w14:paraId="39FD72ED" w14:textId="77777777" w:rsidTr="00485029">
        <w:tc>
          <w:tcPr>
            <w:tcW w:w="4691" w:type="dxa"/>
            <w:gridSpan w:val="3"/>
            <w:shd w:val="clear" w:color="auto" w:fill="D9D9D9" w:themeFill="background1" w:themeFillShade="D9"/>
            <w:vAlign w:val="center"/>
          </w:tcPr>
          <w:p w14:paraId="053A2870" w14:textId="77777777" w:rsid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 w:rsidRPr="001F4A71">
              <w:rPr>
                <w:rFonts w:ascii="Century Gothic" w:eastAsia="Arial Unicode MS" w:hAnsi="Century Gothic"/>
                <w:b/>
              </w:rPr>
              <w:t>If bereaved person is under 18, please provide parental/guardian’</w:t>
            </w:r>
            <w:r>
              <w:rPr>
                <w:rFonts w:ascii="Century Gothic" w:eastAsia="Arial Unicode MS" w:hAnsi="Century Gothic"/>
                <w:b/>
              </w:rPr>
              <w:t>s c</w:t>
            </w:r>
            <w:r w:rsidRPr="001F4A71">
              <w:rPr>
                <w:rFonts w:ascii="Century Gothic" w:eastAsia="Arial Unicode MS" w:hAnsi="Century Gothic"/>
                <w:b/>
              </w:rPr>
              <w:t xml:space="preserve">ontact </w:t>
            </w:r>
            <w:r>
              <w:rPr>
                <w:rFonts w:ascii="Century Gothic" w:eastAsia="Arial Unicode MS" w:hAnsi="Century Gothic"/>
                <w:b/>
              </w:rPr>
              <w:t>n</w:t>
            </w:r>
            <w:r w:rsidRPr="001F4A71">
              <w:rPr>
                <w:rFonts w:ascii="Century Gothic" w:eastAsia="Arial Unicode MS" w:hAnsi="Century Gothic"/>
                <w:b/>
              </w:rPr>
              <w:t>ame</w:t>
            </w:r>
          </w:p>
        </w:tc>
        <w:tc>
          <w:tcPr>
            <w:tcW w:w="4938" w:type="dxa"/>
            <w:gridSpan w:val="4"/>
            <w:tcBorders>
              <w:bottom w:val="single" w:sz="4" w:space="0" w:color="auto"/>
            </w:tcBorders>
            <w:vAlign w:val="center"/>
          </w:tcPr>
          <w:p w14:paraId="232E158C" w14:textId="77777777" w:rsid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80249D" w14:paraId="553D4A2E" w14:textId="77777777" w:rsidTr="00485029">
        <w:tc>
          <w:tcPr>
            <w:tcW w:w="2214" w:type="dxa"/>
            <w:vMerge w:val="restart"/>
            <w:shd w:val="clear" w:color="auto" w:fill="D9D9D9" w:themeFill="background1" w:themeFillShade="D9"/>
            <w:vAlign w:val="center"/>
          </w:tcPr>
          <w:p w14:paraId="4B2ECA7C" w14:textId="77777777" w:rsidR="0080249D" w:rsidRPr="00EB6713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Gender</w:t>
            </w:r>
          </w:p>
        </w:tc>
        <w:tc>
          <w:tcPr>
            <w:tcW w:w="2751" w:type="dxa"/>
            <w:gridSpan w:val="3"/>
            <w:tcBorders>
              <w:bottom w:val="nil"/>
              <w:right w:val="nil"/>
            </w:tcBorders>
            <w:vAlign w:val="center"/>
          </w:tcPr>
          <w:p w14:paraId="5D1ACF76" w14:textId="77777777" w:rsidR="0080249D" w:rsidRDefault="0080249D" w:rsidP="00D85D7A">
            <w:pPr>
              <w:spacing w:before="60" w:after="0"/>
              <w:jc w:val="righ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Male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4664" w:type="dxa"/>
            <w:gridSpan w:val="3"/>
            <w:tcBorders>
              <w:left w:val="nil"/>
              <w:bottom w:val="nil"/>
            </w:tcBorders>
            <w:vAlign w:val="center"/>
          </w:tcPr>
          <w:p w14:paraId="6895C897" w14:textId="77777777" w:rsidR="0080249D" w:rsidRDefault="0080249D" w:rsidP="00D85D7A">
            <w:pPr>
              <w:spacing w:before="60" w:after="0"/>
              <w:jc w:val="righ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Intersex / Indeterminate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80249D" w14:paraId="548E9B7A" w14:textId="77777777" w:rsidTr="00485029">
        <w:tc>
          <w:tcPr>
            <w:tcW w:w="2214" w:type="dxa"/>
            <w:vMerge/>
            <w:shd w:val="clear" w:color="auto" w:fill="D9D9D9" w:themeFill="background1" w:themeFillShade="D9"/>
            <w:vAlign w:val="center"/>
          </w:tcPr>
          <w:p w14:paraId="2B53B42F" w14:textId="77777777" w:rsid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</w:p>
        </w:tc>
        <w:tc>
          <w:tcPr>
            <w:tcW w:w="2751" w:type="dxa"/>
            <w:gridSpan w:val="3"/>
            <w:tcBorders>
              <w:top w:val="nil"/>
              <w:right w:val="nil"/>
            </w:tcBorders>
            <w:vAlign w:val="center"/>
          </w:tcPr>
          <w:p w14:paraId="45343103" w14:textId="77777777" w:rsidR="0080249D" w:rsidRDefault="0080249D" w:rsidP="00D85D7A">
            <w:pPr>
              <w:spacing w:before="60" w:after="60"/>
              <w:jc w:val="righ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Female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4664" w:type="dxa"/>
            <w:gridSpan w:val="3"/>
            <w:tcBorders>
              <w:top w:val="nil"/>
              <w:left w:val="nil"/>
            </w:tcBorders>
            <w:vAlign w:val="center"/>
          </w:tcPr>
          <w:p w14:paraId="7E4913EE" w14:textId="77777777" w:rsidR="0080249D" w:rsidRDefault="0080249D" w:rsidP="00D85D7A">
            <w:pPr>
              <w:spacing w:before="60" w:after="60"/>
              <w:jc w:val="righ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 xml:space="preserve">Not Stated or Inadequately Described   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 w:rsidR="00704E40">
              <w:rPr>
                <w:rFonts w:ascii="Century Gothic" w:eastAsia="Arial Unicode MS" w:hAnsi="Century Gothic"/>
              </w:rPr>
            </w:r>
            <w:r w:rsidR="00704E40"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D93EC6" w14:paraId="7A0066CC" w14:textId="77777777" w:rsidTr="00485029">
        <w:tc>
          <w:tcPr>
            <w:tcW w:w="3045" w:type="dxa"/>
            <w:gridSpan w:val="2"/>
            <w:shd w:val="clear" w:color="auto" w:fill="D9D9D9" w:themeFill="background1" w:themeFillShade="D9"/>
            <w:vAlign w:val="center"/>
          </w:tcPr>
          <w:p w14:paraId="7DEF87A2" w14:textId="77777777" w:rsidR="00D93EC6" w:rsidRPr="00EB6713" w:rsidRDefault="00D93EC6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Date of Death</w:t>
            </w:r>
          </w:p>
        </w:tc>
        <w:tc>
          <w:tcPr>
            <w:tcW w:w="4379" w:type="dxa"/>
            <w:gridSpan w:val="3"/>
            <w:vAlign w:val="center"/>
          </w:tcPr>
          <w:p w14:paraId="69335CC4" w14:textId="77777777" w:rsidR="00D93EC6" w:rsidRDefault="00D93EC6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  <w:r>
              <w:rPr>
                <w:rFonts w:ascii="Century Gothic" w:eastAsia="Arial Unicode MS" w:hAnsi="Century Gothic"/>
              </w:rPr>
              <w:t xml:space="preserve"> /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  <w:r>
              <w:rPr>
                <w:rFonts w:ascii="Century Gothic" w:eastAsia="Arial Unicode MS" w:hAnsi="Century Gothic"/>
              </w:rPr>
              <w:t xml:space="preserve"> /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727AC269" w14:textId="77777777" w:rsidR="00D93EC6" w:rsidRPr="001F4A71" w:rsidRDefault="00D93EC6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 w:rsidRPr="001F4A71">
              <w:rPr>
                <w:rFonts w:ascii="Century Gothic" w:eastAsia="Arial Unicode MS" w:hAnsi="Century Gothic"/>
                <w:b/>
              </w:rPr>
              <w:t>Age</w:t>
            </w:r>
          </w:p>
        </w:tc>
        <w:tc>
          <w:tcPr>
            <w:tcW w:w="1499" w:type="dxa"/>
            <w:vAlign w:val="center"/>
          </w:tcPr>
          <w:p w14:paraId="6A8135F8" w14:textId="77777777" w:rsidR="00D93EC6" w:rsidRDefault="00D93EC6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</w:tbl>
    <w:p w14:paraId="2AFEE622" w14:textId="77777777" w:rsidR="0080249D" w:rsidRDefault="0080249D" w:rsidP="00262F57">
      <w:pPr>
        <w:spacing w:after="0"/>
        <w:rPr>
          <w:rFonts w:ascii="Century Gothic" w:eastAsia="Arial Unicode MS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1467"/>
        <w:gridCol w:w="1468"/>
        <w:gridCol w:w="3822"/>
      </w:tblGrid>
      <w:tr w:rsidR="002B1E03" w14:paraId="74317B85" w14:textId="77777777" w:rsidTr="00660A3B"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0FCF770D" w14:textId="77777777" w:rsidR="002B1E03" w:rsidRDefault="002B1E03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Other Agencies Involved</w:t>
            </w:r>
          </w:p>
        </w:tc>
        <w:tc>
          <w:tcPr>
            <w:tcW w:w="1467" w:type="dxa"/>
            <w:tcBorders>
              <w:right w:val="nil"/>
            </w:tcBorders>
            <w:vAlign w:val="center"/>
          </w:tcPr>
          <w:p w14:paraId="2516F941" w14:textId="37E88634" w:rsidR="002B1E03" w:rsidRDefault="002B1E03" w:rsidP="00660A3B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Y</w:t>
            </w:r>
            <w:r w:rsidR="00905EFE">
              <w:rPr>
                <w:rFonts w:ascii="Century Gothic" w:eastAsia="Arial Unicode MS" w:hAnsi="Century Gothic"/>
              </w:rPr>
              <w:t xml:space="preserve">es </w:t>
            </w:r>
            <w:r>
              <w:rPr>
                <w:rFonts w:ascii="Century Gothic" w:eastAsia="Arial Unicode MS" w:hAnsi="Century Gothic"/>
              </w:rPr>
              <w:t xml:space="preserve">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1468" w:type="dxa"/>
            <w:tcBorders>
              <w:left w:val="nil"/>
            </w:tcBorders>
            <w:vAlign w:val="center"/>
          </w:tcPr>
          <w:p w14:paraId="7D64E9AF" w14:textId="0DF550CC" w:rsidR="002B1E03" w:rsidRDefault="002B1E03" w:rsidP="00660A3B">
            <w:pPr>
              <w:spacing w:before="60" w:after="60"/>
              <w:jc w:val="center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t>N</w:t>
            </w:r>
            <w:r w:rsidR="00905EFE">
              <w:rPr>
                <w:rFonts w:ascii="Century Gothic" w:eastAsia="Arial Unicode MS" w:hAnsi="Century Gothic"/>
              </w:rPr>
              <w:t xml:space="preserve">o </w:t>
            </w:r>
            <w:r>
              <w:rPr>
                <w:rFonts w:ascii="Century Gothic" w:eastAsia="Arial Unicode MS" w:hAnsi="Century Gothic"/>
              </w:rPr>
              <w:t xml:space="preserve">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FORMCHECKBOX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3822" w:type="dxa"/>
            <w:shd w:val="clear" w:color="auto" w:fill="F2F2F2" w:themeFill="background1" w:themeFillShade="F2"/>
            <w:vAlign w:val="center"/>
          </w:tcPr>
          <w:p w14:paraId="13490AD6" w14:textId="0A52D283" w:rsidR="002B1E03" w:rsidRDefault="00566AAE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  <w:b/>
              </w:rPr>
              <w:t>Please provide d</w:t>
            </w:r>
            <w:r w:rsidR="002B1E03" w:rsidRPr="00FE2AC1">
              <w:rPr>
                <w:rFonts w:ascii="Century Gothic" w:eastAsia="Arial Unicode MS" w:hAnsi="Century Gothic"/>
                <w:b/>
              </w:rPr>
              <w:t>etails</w:t>
            </w:r>
            <w:r w:rsidR="00660A3B">
              <w:rPr>
                <w:rFonts w:ascii="Century Gothic" w:eastAsia="Arial Unicode MS" w:hAnsi="Century Gothic"/>
                <w:b/>
              </w:rPr>
              <w:t>:</w:t>
            </w:r>
          </w:p>
        </w:tc>
      </w:tr>
      <w:tr w:rsidR="002B1E03" w14:paraId="675CA4B1" w14:textId="77777777" w:rsidTr="002B1E03">
        <w:trPr>
          <w:trHeight w:val="740"/>
        </w:trPr>
        <w:tc>
          <w:tcPr>
            <w:tcW w:w="9629" w:type="dxa"/>
            <w:gridSpan w:val="4"/>
            <w:shd w:val="clear" w:color="auto" w:fill="auto"/>
          </w:tcPr>
          <w:p w14:paraId="57F4DA04" w14:textId="202500FD" w:rsidR="002B1E03" w:rsidRDefault="002B1E03" w:rsidP="002B1E03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</w:tbl>
    <w:p w14:paraId="295C9DF8" w14:textId="77777777" w:rsidR="00D93EC6" w:rsidRDefault="00D93EC6" w:rsidP="00D93EC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4543"/>
        <w:gridCol w:w="981"/>
        <w:gridCol w:w="2319"/>
      </w:tblGrid>
      <w:tr w:rsidR="00D93EC6" w14:paraId="64BBC683" w14:textId="77777777" w:rsidTr="00D85D7A">
        <w:tc>
          <w:tcPr>
            <w:tcW w:w="9855" w:type="dxa"/>
            <w:gridSpan w:val="4"/>
            <w:shd w:val="clear" w:color="auto" w:fill="808080" w:themeFill="background1" w:themeFillShade="80"/>
            <w:vAlign w:val="center"/>
          </w:tcPr>
          <w:p w14:paraId="61250849" w14:textId="77777777" w:rsidR="00D93EC6" w:rsidRPr="00D93EC6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  <w:color w:val="FFFFFF" w:themeColor="background1"/>
              </w:rPr>
            </w:pPr>
            <w:r>
              <w:rPr>
                <w:rFonts w:ascii="Century Gothic" w:eastAsia="Arial Unicode MS" w:hAnsi="Century Gothic"/>
                <w:b/>
                <w:color w:val="FFFFFF" w:themeColor="background1"/>
              </w:rPr>
              <w:t xml:space="preserve">Client Referral </w:t>
            </w:r>
            <w:r w:rsidR="00D93EC6" w:rsidRPr="00D93EC6">
              <w:rPr>
                <w:rFonts w:ascii="Century Gothic" w:eastAsia="Arial Unicode MS" w:hAnsi="Century Gothic"/>
                <w:b/>
                <w:color w:val="FFFFFF" w:themeColor="background1"/>
              </w:rPr>
              <w:t>Consent</w:t>
            </w:r>
          </w:p>
        </w:tc>
      </w:tr>
      <w:tr w:rsidR="0080249D" w14:paraId="3E82C7B2" w14:textId="77777777" w:rsidTr="00D85D7A">
        <w:tc>
          <w:tcPr>
            <w:tcW w:w="9855" w:type="dxa"/>
            <w:gridSpan w:val="4"/>
            <w:shd w:val="clear" w:color="auto" w:fill="D9D9D9" w:themeFill="background1" w:themeFillShade="D9"/>
            <w:vAlign w:val="center"/>
          </w:tcPr>
          <w:p w14:paraId="12BB824F" w14:textId="77777777" w:rsid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 w:rsidRPr="0080249D">
              <w:rPr>
                <w:rFonts w:ascii="Century Gothic" w:eastAsia="Arial Unicode MS" w:hAnsi="Century Gothic"/>
                <w:b/>
              </w:rPr>
              <w:t>Consent to liaise with referral source</w:t>
            </w:r>
          </w:p>
        </w:tc>
      </w:tr>
      <w:tr w:rsidR="0080249D" w14:paraId="2017F203" w14:textId="77777777" w:rsidTr="0080249D">
        <w:trPr>
          <w:trHeight w:val="28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A33DDF1" w14:textId="77777777" w:rsidR="0080249D" w:rsidRP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Name</w:t>
            </w:r>
          </w:p>
        </w:tc>
        <w:tc>
          <w:tcPr>
            <w:tcW w:w="8046" w:type="dxa"/>
            <w:gridSpan w:val="3"/>
            <w:shd w:val="clear" w:color="auto" w:fill="FFFFFF" w:themeFill="background1"/>
            <w:vAlign w:val="center"/>
          </w:tcPr>
          <w:p w14:paraId="72D63E10" w14:textId="33128A06" w:rsidR="0080249D" w:rsidRPr="0080249D" w:rsidRDefault="00891555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80249D" w14:paraId="3A222498" w14:textId="77777777" w:rsidTr="0080249D">
        <w:trPr>
          <w:trHeight w:val="645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1AC1CDA" w14:textId="77777777" w:rsidR="0080249D" w:rsidRP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Signature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2DBC723" w14:textId="6945E2B1" w:rsidR="0080249D" w:rsidRPr="0080249D" w:rsidRDefault="00891555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47371CA" w14:textId="77777777" w:rsidR="0080249D" w:rsidRP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Date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6BE137AF" w14:textId="77777777" w:rsidR="0080249D" w:rsidRP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  <w:r>
              <w:rPr>
                <w:rFonts w:ascii="Century Gothic" w:eastAsia="Arial Unicode MS" w:hAnsi="Century Gothic"/>
              </w:rPr>
              <w:t xml:space="preserve"> /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  <w:r>
              <w:rPr>
                <w:rFonts w:ascii="Century Gothic" w:eastAsia="Arial Unicode MS" w:hAnsi="Century Gothic"/>
              </w:rPr>
              <w:t xml:space="preserve"> /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80249D" w14:paraId="73B96F9B" w14:textId="77777777" w:rsidTr="00D85D7A">
        <w:tc>
          <w:tcPr>
            <w:tcW w:w="9855" w:type="dxa"/>
            <w:gridSpan w:val="4"/>
            <w:shd w:val="clear" w:color="auto" w:fill="D9D9D9" w:themeFill="background1" w:themeFillShade="D9"/>
            <w:vAlign w:val="center"/>
          </w:tcPr>
          <w:p w14:paraId="4AE2A3F9" w14:textId="6E56C082" w:rsidR="0080249D" w:rsidRDefault="0080249D" w:rsidP="0076641E">
            <w:pPr>
              <w:spacing w:before="60" w:after="60"/>
              <w:jc w:val="left"/>
              <w:rPr>
                <w:rFonts w:ascii="Century Gothic" w:eastAsia="Arial Unicode MS" w:hAnsi="Century Gothic"/>
              </w:rPr>
            </w:pPr>
            <w:r w:rsidRPr="0080249D">
              <w:rPr>
                <w:rFonts w:ascii="Century Gothic" w:eastAsia="Arial Unicode MS" w:hAnsi="Century Gothic"/>
                <w:b/>
              </w:rPr>
              <w:t xml:space="preserve">Consent </w:t>
            </w:r>
            <w:r w:rsidR="0076641E">
              <w:rPr>
                <w:rFonts w:ascii="Century Gothic" w:eastAsia="Arial Unicode MS" w:hAnsi="Century Gothic"/>
                <w:b/>
              </w:rPr>
              <w:t xml:space="preserve">for ARBOR </w:t>
            </w:r>
            <w:r w:rsidRPr="0080249D">
              <w:rPr>
                <w:rFonts w:ascii="Century Gothic" w:eastAsia="Arial Unicode MS" w:hAnsi="Century Gothic"/>
                <w:b/>
              </w:rPr>
              <w:t>to make appropriate referral/s to other service providers</w:t>
            </w:r>
          </w:p>
        </w:tc>
      </w:tr>
      <w:tr w:rsidR="0080249D" w14:paraId="246638B0" w14:textId="77777777" w:rsidTr="00D85D7A">
        <w:trPr>
          <w:trHeight w:val="28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BFB7995" w14:textId="77777777" w:rsidR="0080249D" w:rsidRP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Name</w:t>
            </w:r>
          </w:p>
        </w:tc>
        <w:tc>
          <w:tcPr>
            <w:tcW w:w="8046" w:type="dxa"/>
            <w:gridSpan w:val="3"/>
            <w:shd w:val="clear" w:color="auto" w:fill="FFFFFF" w:themeFill="background1"/>
            <w:vAlign w:val="center"/>
          </w:tcPr>
          <w:p w14:paraId="69740EBC" w14:textId="39168A53" w:rsidR="0080249D" w:rsidRPr="0080249D" w:rsidRDefault="00891555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  <w:tr w:rsidR="0080249D" w14:paraId="514284E9" w14:textId="77777777" w:rsidTr="00D85D7A">
        <w:trPr>
          <w:trHeight w:val="645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0996B1E" w14:textId="77777777" w:rsidR="0080249D" w:rsidRP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Signature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8AF13B3" w14:textId="30C56CD1" w:rsidR="0080249D" w:rsidRPr="0080249D" w:rsidRDefault="00891555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F937D8B" w14:textId="77777777" w:rsidR="0080249D" w:rsidRP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  <w:b/>
              </w:rPr>
              <w:t>Date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2843EF5D" w14:textId="77777777" w:rsidR="0080249D" w:rsidRPr="0080249D" w:rsidRDefault="0080249D" w:rsidP="00D85D7A">
            <w:pPr>
              <w:spacing w:before="60" w:after="60"/>
              <w:jc w:val="left"/>
              <w:rPr>
                <w:rFonts w:ascii="Century Gothic" w:eastAsia="Arial Unicode MS" w:hAnsi="Century Gothic"/>
                <w:b/>
              </w:rPr>
            </w:pP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  <w:r>
              <w:rPr>
                <w:rFonts w:ascii="Century Gothic" w:eastAsia="Arial Unicode MS" w:hAnsi="Century Gothic"/>
              </w:rPr>
              <w:t xml:space="preserve"> /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  <w:r>
              <w:rPr>
                <w:rFonts w:ascii="Century Gothic" w:eastAsia="Arial Unicode MS" w:hAnsi="Century Gothic"/>
              </w:rPr>
              <w:t xml:space="preserve"> / </w:t>
            </w:r>
            <w:r>
              <w:rPr>
                <w:rFonts w:ascii="Century Gothic" w:eastAsia="Arial Unicode MS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Unicode MS" w:hAnsi="Century Gothic"/>
              </w:rPr>
              <w:instrText xml:space="preserve"> FORMTEXT </w:instrText>
            </w:r>
            <w:r>
              <w:rPr>
                <w:rFonts w:ascii="Century Gothic" w:eastAsia="Arial Unicode MS" w:hAnsi="Century Gothic"/>
              </w:rPr>
            </w:r>
            <w:r>
              <w:rPr>
                <w:rFonts w:ascii="Century Gothic" w:eastAsia="Arial Unicode MS" w:hAnsi="Century Gothic"/>
              </w:rPr>
              <w:fldChar w:fldCharType="separate"/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  <w:noProof/>
              </w:rPr>
              <w:t> </w:t>
            </w:r>
            <w:r>
              <w:rPr>
                <w:rFonts w:ascii="Century Gothic" w:eastAsia="Arial Unicode MS" w:hAnsi="Century Gothic"/>
              </w:rPr>
              <w:fldChar w:fldCharType="end"/>
            </w:r>
          </w:p>
        </w:tc>
      </w:tr>
    </w:tbl>
    <w:p w14:paraId="7FF1B0BA" w14:textId="77777777" w:rsidR="00D93EC6" w:rsidRDefault="00D93EC6" w:rsidP="00262F57">
      <w:pPr>
        <w:spacing w:after="0"/>
        <w:rPr>
          <w:rFonts w:ascii="Century Gothic" w:eastAsia="Arial Unicode MS" w:hAnsi="Century Gothic"/>
        </w:rPr>
      </w:pPr>
    </w:p>
    <w:p w14:paraId="3FBD142A" w14:textId="77777777" w:rsidR="00D93EC6" w:rsidRDefault="00D93EC6" w:rsidP="00262F57">
      <w:pPr>
        <w:spacing w:after="0"/>
        <w:rPr>
          <w:rFonts w:ascii="Century Gothic" w:eastAsia="Arial Unicode MS" w:hAnsi="Century Gothic"/>
        </w:rPr>
      </w:pPr>
    </w:p>
    <w:p w14:paraId="53BB7502" w14:textId="49095524" w:rsidR="00D87DC0" w:rsidRDefault="00D87DC0" w:rsidP="00D87DC0">
      <w:pPr>
        <w:spacing w:after="120"/>
        <w:jc w:val="center"/>
        <w:rPr>
          <w:rFonts w:ascii="Century Gothic" w:hAnsi="Century Gothic"/>
        </w:rPr>
      </w:pPr>
      <w:r w:rsidRPr="00AF698A">
        <w:rPr>
          <w:rFonts w:ascii="Century Gothic" w:hAnsi="Century Gothic"/>
        </w:rPr>
        <w:t>Please e</w:t>
      </w:r>
      <w:r w:rsidR="00DC7597">
        <w:rPr>
          <w:rFonts w:ascii="Century Gothic" w:hAnsi="Century Gothic"/>
        </w:rPr>
        <w:t>-</w:t>
      </w:r>
      <w:r w:rsidRPr="00AF698A">
        <w:rPr>
          <w:rFonts w:ascii="Century Gothic" w:hAnsi="Century Gothic"/>
        </w:rPr>
        <w:t>mail this completed form to:</w:t>
      </w:r>
      <w:r>
        <w:rPr>
          <w:rFonts w:ascii="Century Gothic" w:hAnsi="Century Gothic"/>
        </w:rPr>
        <w:t xml:space="preserve"> </w:t>
      </w:r>
      <w:r w:rsidRPr="00AF698A">
        <w:rPr>
          <w:rFonts w:ascii="Century Gothic" w:hAnsi="Century Gothic"/>
        </w:rPr>
        <w:t xml:space="preserve"> </w:t>
      </w:r>
      <w:hyperlink r:id="rId11" w:history="1">
        <w:r w:rsidR="002E069F">
          <w:rPr>
            <w:rStyle w:val="Hyperlink"/>
            <w:rFonts w:ascii="Century Gothic" w:hAnsi="Century Gothic"/>
          </w:rPr>
          <w:t>info@anglicarewa.org.au</w:t>
        </w:r>
      </w:hyperlink>
    </w:p>
    <w:p w14:paraId="5984C131" w14:textId="77777777" w:rsidR="00D87DC0" w:rsidRDefault="00D87DC0" w:rsidP="00262F57">
      <w:pPr>
        <w:spacing w:after="0"/>
        <w:rPr>
          <w:rFonts w:ascii="Century Gothic" w:eastAsia="Arial Unicode MS" w:hAnsi="Century Gothic"/>
        </w:rPr>
      </w:pPr>
    </w:p>
    <w:sectPr w:rsidR="00D87DC0" w:rsidSect="00D85D7A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567" w:left="1134" w:header="624" w:footer="28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24B41" w14:textId="77777777" w:rsidR="00704E40" w:rsidRDefault="00704E40" w:rsidP="00865E64">
      <w:r>
        <w:separator/>
      </w:r>
    </w:p>
  </w:endnote>
  <w:endnote w:type="continuationSeparator" w:id="0">
    <w:p w14:paraId="7218099B" w14:textId="77777777" w:rsidR="00704E40" w:rsidRDefault="00704E40" w:rsidP="0086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444"/>
      <w:gridCol w:w="1195"/>
    </w:tblGrid>
    <w:tr w:rsidR="00D85D7A" w:rsidRPr="00653EFF" w14:paraId="2591C73A" w14:textId="77777777" w:rsidTr="00D85D7A">
      <w:trPr>
        <w:jc w:val="center"/>
      </w:trPr>
      <w:tc>
        <w:tcPr>
          <w:tcW w:w="5000" w:type="pct"/>
          <w:gridSpan w:val="2"/>
          <w:shd w:val="clear" w:color="auto" w:fill="auto"/>
        </w:tcPr>
        <w:p w14:paraId="19607C6B" w14:textId="77777777" w:rsidR="00D85D7A" w:rsidRPr="00653EFF" w:rsidRDefault="00D85D7A" w:rsidP="00D85D7A">
          <w:pPr>
            <w:pStyle w:val="Footer"/>
            <w:spacing w:before="60" w:after="0"/>
            <w:rPr>
              <w:rFonts w:ascii="Century Gothic" w:hAnsi="Century Gothic"/>
              <w:sz w:val="16"/>
            </w:rPr>
          </w:pPr>
          <w:r w:rsidRPr="00653EFF">
            <w:rPr>
              <w:rFonts w:ascii="Century Gothic" w:hAnsi="Century Gothic"/>
              <w:sz w:val="13"/>
              <w:szCs w:val="13"/>
            </w:rPr>
            <w:t>This document becomes uncontrolled once printed.  Refer to Anglicare WA Service Operations Intranet to ensure currency and for controlled copy.</w:t>
          </w:r>
        </w:p>
      </w:tc>
    </w:tr>
    <w:tr w:rsidR="00D85D7A" w:rsidRPr="00653EFF" w14:paraId="126DFA4D" w14:textId="77777777" w:rsidTr="00D85D7A">
      <w:trPr>
        <w:jc w:val="center"/>
      </w:trPr>
      <w:tc>
        <w:tcPr>
          <w:tcW w:w="4380" w:type="pct"/>
          <w:shd w:val="clear" w:color="auto" w:fill="auto"/>
        </w:tcPr>
        <w:p w14:paraId="6494B1F1" w14:textId="77777777" w:rsidR="00D85D7A" w:rsidRPr="00653EFF" w:rsidRDefault="00D85D7A" w:rsidP="00D85D7A">
          <w:pPr>
            <w:spacing w:after="0"/>
            <w:rPr>
              <w:rFonts w:ascii="Century Gothic" w:hAnsi="Century Gothic"/>
              <w:sz w:val="13"/>
              <w:szCs w:val="13"/>
            </w:rPr>
          </w:pPr>
        </w:p>
      </w:tc>
      <w:tc>
        <w:tcPr>
          <w:tcW w:w="620" w:type="pct"/>
          <w:shd w:val="clear" w:color="auto" w:fill="auto"/>
          <w:vAlign w:val="center"/>
        </w:tcPr>
        <w:p w14:paraId="377B5B65" w14:textId="77777777" w:rsidR="00D85D7A" w:rsidRPr="00653EFF" w:rsidRDefault="00D85D7A" w:rsidP="00D85D7A">
          <w:pPr>
            <w:pStyle w:val="FooterRight"/>
            <w:spacing w:before="0"/>
            <w:rPr>
              <w:rFonts w:ascii="Century Gothic" w:hAnsi="Century Gothic"/>
              <w:b w:val="0"/>
              <w:sz w:val="16"/>
              <w:szCs w:val="16"/>
            </w:rPr>
          </w:pPr>
          <w:r w:rsidRPr="00653EFF">
            <w:rPr>
              <w:rFonts w:ascii="Century Gothic" w:hAnsi="Century Gothic"/>
              <w:b w:val="0"/>
              <w:sz w:val="16"/>
              <w:szCs w:val="16"/>
            </w:rPr>
            <w:t xml:space="preserve">Page 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begin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instrText xml:space="preserve"> PAGE </w:instrTex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separate"/>
          </w:r>
          <w:r w:rsidR="0076641E">
            <w:rPr>
              <w:rFonts w:ascii="Century Gothic" w:hAnsi="Century Gothic"/>
              <w:b w:val="0"/>
              <w:noProof/>
              <w:sz w:val="16"/>
              <w:szCs w:val="16"/>
            </w:rPr>
            <w:t>2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end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t xml:space="preserve"> of 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begin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instrText xml:space="preserve"> NUMPAGES  \* MERGEFORMAT </w:instrTex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separate"/>
          </w:r>
          <w:r w:rsidR="0076641E">
            <w:rPr>
              <w:rFonts w:ascii="Century Gothic" w:hAnsi="Century Gothic"/>
              <w:b w:val="0"/>
              <w:noProof/>
              <w:sz w:val="16"/>
              <w:szCs w:val="16"/>
            </w:rPr>
            <w:t>3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end"/>
          </w:r>
        </w:p>
      </w:tc>
    </w:tr>
  </w:tbl>
  <w:p w14:paraId="20280FD3" w14:textId="77777777" w:rsidR="00D85D7A" w:rsidRPr="009C506D" w:rsidRDefault="00D85D7A" w:rsidP="003D280C">
    <w:pPr>
      <w:pStyle w:val="Normal3pt"/>
      <w:rPr>
        <w:rFonts w:ascii="Century Gothic" w:hAnsi="Century Gothic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444"/>
      <w:gridCol w:w="1195"/>
    </w:tblGrid>
    <w:tr w:rsidR="00D85D7A" w:rsidRPr="00653EFF" w14:paraId="0DD692A2" w14:textId="77777777" w:rsidTr="00B307E1">
      <w:trPr>
        <w:jc w:val="center"/>
      </w:trPr>
      <w:tc>
        <w:tcPr>
          <w:tcW w:w="5000" w:type="pct"/>
          <w:gridSpan w:val="2"/>
          <w:shd w:val="clear" w:color="auto" w:fill="auto"/>
        </w:tcPr>
        <w:p w14:paraId="6A02F0A3" w14:textId="77777777" w:rsidR="00D85D7A" w:rsidRPr="00653EFF" w:rsidRDefault="00D85D7A" w:rsidP="00B307E1">
          <w:pPr>
            <w:pStyle w:val="Footer"/>
            <w:spacing w:before="60" w:after="0"/>
            <w:rPr>
              <w:rFonts w:ascii="Century Gothic" w:hAnsi="Century Gothic"/>
              <w:sz w:val="16"/>
            </w:rPr>
          </w:pPr>
          <w:r w:rsidRPr="00653EFF">
            <w:rPr>
              <w:rFonts w:ascii="Century Gothic" w:hAnsi="Century Gothic"/>
              <w:sz w:val="13"/>
              <w:szCs w:val="13"/>
            </w:rPr>
            <w:t>This document becomes uncontrolled once printed.  Refer to Anglicare WA Service Operations Intranet to ensure currency and for controlled copy.</w:t>
          </w:r>
        </w:p>
      </w:tc>
    </w:tr>
    <w:tr w:rsidR="00D85D7A" w:rsidRPr="00653EFF" w14:paraId="2E9DC991" w14:textId="77777777" w:rsidTr="00B307E1">
      <w:trPr>
        <w:jc w:val="center"/>
      </w:trPr>
      <w:tc>
        <w:tcPr>
          <w:tcW w:w="4380" w:type="pct"/>
          <w:shd w:val="clear" w:color="auto" w:fill="auto"/>
        </w:tcPr>
        <w:p w14:paraId="7BC3F62A" w14:textId="77777777" w:rsidR="00D85D7A" w:rsidRPr="00653EFF" w:rsidRDefault="00D85D7A" w:rsidP="00B307E1">
          <w:pPr>
            <w:spacing w:after="0"/>
            <w:rPr>
              <w:rFonts w:ascii="Century Gothic" w:hAnsi="Century Gothic"/>
              <w:sz w:val="13"/>
              <w:szCs w:val="13"/>
            </w:rPr>
          </w:pPr>
        </w:p>
      </w:tc>
      <w:tc>
        <w:tcPr>
          <w:tcW w:w="620" w:type="pct"/>
          <w:shd w:val="clear" w:color="auto" w:fill="auto"/>
          <w:vAlign w:val="center"/>
        </w:tcPr>
        <w:p w14:paraId="27C794A2" w14:textId="77777777" w:rsidR="00D85D7A" w:rsidRPr="00653EFF" w:rsidRDefault="00D85D7A" w:rsidP="00BF4F81">
          <w:pPr>
            <w:pStyle w:val="FooterRight"/>
            <w:spacing w:before="0"/>
            <w:rPr>
              <w:rFonts w:ascii="Century Gothic" w:hAnsi="Century Gothic"/>
              <w:b w:val="0"/>
              <w:sz w:val="16"/>
              <w:szCs w:val="16"/>
            </w:rPr>
          </w:pPr>
          <w:r w:rsidRPr="00653EFF">
            <w:rPr>
              <w:rFonts w:ascii="Century Gothic" w:hAnsi="Century Gothic"/>
              <w:b w:val="0"/>
              <w:sz w:val="16"/>
              <w:szCs w:val="16"/>
            </w:rPr>
            <w:t xml:space="preserve">Page 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begin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instrText xml:space="preserve"> PAGE </w:instrTex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separate"/>
          </w:r>
          <w:r w:rsidR="0076641E">
            <w:rPr>
              <w:rFonts w:ascii="Century Gothic" w:hAnsi="Century Gothic"/>
              <w:b w:val="0"/>
              <w:noProof/>
              <w:sz w:val="16"/>
              <w:szCs w:val="16"/>
            </w:rPr>
            <w:t>1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end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t xml:space="preserve"> of 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begin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instrText xml:space="preserve"> NUMPAGES  \* MERGEFORMAT </w:instrTex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separate"/>
          </w:r>
          <w:r w:rsidR="0076641E">
            <w:rPr>
              <w:rFonts w:ascii="Century Gothic" w:hAnsi="Century Gothic"/>
              <w:b w:val="0"/>
              <w:noProof/>
              <w:sz w:val="16"/>
              <w:szCs w:val="16"/>
            </w:rPr>
            <w:t>3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end"/>
          </w:r>
        </w:p>
      </w:tc>
    </w:tr>
  </w:tbl>
  <w:p w14:paraId="764A9AC9" w14:textId="77777777" w:rsidR="00D85D7A" w:rsidRPr="00357CF1" w:rsidRDefault="00D85D7A" w:rsidP="00357CF1">
    <w:pPr>
      <w:pStyle w:val="Footer"/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0C6D7" w14:textId="77777777" w:rsidR="00704E40" w:rsidRDefault="00704E40" w:rsidP="00865E64">
      <w:r>
        <w:separator/>
      </w:r>
    </w:p>
  </w:footnote>
  <w:footnote w:type="continuationSeparator" w:id="0">
    <w:p w14:paraId="2FF36174" w14:textId="77777777" w:rsidR="00704E40" w:rsidRDefault="00704E40" w:rsidP="0086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3712"/>
      <w:gridCol w:w="2338"/>
      <w:gridCol w:w="1405"/>
      <w:gridCol w:w="2184"/>
    </w:tblGrid>
    <w:tr w:rsidR="00D85D7A" w14:paraId="5C665F8F" w14:textId="77777777" w:rsidTr="00D85D7A">
      <w:trPr>
        <w:trHeight w:val="255"/>
        <w:jc w:val="center"/>
      </w:trPr>
      <w:tc>
        <w:tcPr>
          <w:tcW w:w="1925" w:type="pct"/>
          <w:shd w:val="clear" w:color="auto" w:fill="auto"/>
          <w:vAlign w:val="center"/>
        </w:tcPr>
        <w:p w14:paraId="0C4AB764" w14:textId="77777777" w:rsidR="00D85D7A" w:rsidRPr="00983FA7" w:rsidRDefault="00D85D7A" w:rsidP="00D85D7A">
          <w:pPr>
            <w:pStyle w:val="HeaderNoBold"/>
            <w:spacing w:before="120" w:after="120"/>
            <w:rPr>
              <w:rFonts w:ascii="Century Gothic" w:hAnsi="Century Gothic"/>
              <w:sz w:val="16"/>
              <w:szCs w:val="16"/>
            </w:rPr>
          </w:pPr>
          <w:r w:rsidRPr="00983FA7">
            <w:rPr>
              <w:rStyle w:val="HeaderBoldChar"/>
              <w:rFonts w:ascii="Century Gothic" w:hAnsi="Century Gothic"/>
              <w:sz w:val="16"/>
              <w:szCs w:val="16"/>
            </w:rPr>
            <w:t>Title:</w:t>
          </w:r>
          <w:r w:rsidRPr="00983FA7">
            <w:rPr>
              <w:rFonts w:ascii="Century Gothic" w:hAnsi="Century Gothic"/>
              <w:sz w:val="16"/>
              <w:szCs w:val="16"/>
            </w:rPr>
            <w:t xml:space="preserve">  </w:t>
          </w:r>
          <w:r>
            <w:rPr>
              <w:rFonts w:ascii="Century Gothic" w:hAnsi="Century Gothic"/>
              <w:sz w:val="16"/>
              <w:szCs w:val="16"/>
            </w:rPr>
            <w:t>Referral to ARBOR</w:t>
          </w:r>
        </w:p>
      </w:tc>
      <w:tc>
        <w:tcPr>
          <w:tcW w:w="1213" w:type="pct"/>
          <w:shd w:val="clear" w:color="auto" w:fill="auto"/>
          <w:vAlign w:val="center"/>
        </w:tcPr>
        <w:p w14:paraId="296A1E38" w14:textId="77777777" w:rsidR="00D85D7A" w:rsidRPr="00983FA7" w:rsidRDefault="00D85D7A" w:rsidP="00EB6713">
          <w:pPr>
            <w:pStyle w:val="HeaderNoBold"/>
            <w:rPr>
              <w:rFonts w:ascii="Century Gothic" w:hAnsi="Century Gothic"/>
              <w:sz w:val="16"/>
              <w:szCs w:val="16"/>
            </w:rPr>
          </w:pPr>
          <w:r w:rsidRPr="00983FA7">
            <w:rPr>
              <w:rStyle w:val="HeaderBoldChar"/>
              <w:rFonts w:ascii="Century Gothic" w:hAnsi="Century Gothic"/>
              <w:sz w:val="16"/>
              <w:szCs w:val="16"/>
            </w:rPr>
            <w:t>Doc No:</w:t>
          </w:r>
          <w:r w:rsidRPr="00983FA7">
            <w:rPr>
              <w:rFonts w:ascii="Century Gothic" w:hAnsi="Century Gothic"/>
              <w:sz w:val="16"/>
              <w:szCs w:val="16"/>
            </w:rPr>
            <w:t xml:space="preserve">  </w:t>
          </w:r>
          <w:r>
            <w:rPr>
              <w:rFonts w:ascii="Century Gothic" w:hAnsi="Century Gothic" w:cs="Arial"/>
              <w:spacing w:val="-2"/>
              <w:sz w:val="16"/>
              <w:szCs w:val="16"/>
              <w:lang w:val="pt-BR"/>
            </w:rPr>
            <w:t>SO-ARB</w:t>
          </w:r>
          <w:r w:rsidRPr="00983FA7">
            <w:rPr>
              <w:rFonts w:ascii="Century Gothic" w:hAnsi="Century Gothic" w:cs="Arial"/>
              <w:spacing w:val="-2"/>
              <w:sz w:val="16"/>
              <w:szCs w:val="16"/>
              <w:lang w:val="pt-BR"/>
            </w:rPr>
            <w:t>-FRM-</w:t>
          </w:r>
          <w:r>
            <w:rPr>
              <w:rFonts w:ascii="Century Gothic" w:hAnsi="Century Gothic" w:cs="Arial"/>
              <w:spacing w:val="-2"/>
              <w:sz w:val="16"/>
              <w:szCs w:val="16"/>
              <w:lang w:val="pt-BR"/>
            </w:rPr>
            <w:t>002</w:t>
          </w:r>
        </w:p>
      </w:tc>
      <w:tc>
        <w:tcPr>
          <w:tcW w:w="729" w:type="pct"/>
          <w:vAlign w:val="center"/>
        </w:tcPr>
        <w:p w14:paraId="6716083C" w14:textId="77777777" w:rsidR="00D85D7A" w:rsidRPr="00983FA7" w:rsidRDefault="00D85D7A" w:rsidP="00D93EC6">
          <w:pPr>
            <w:pStyle w:val="HeaderNoBold"/>
            <w:spacing w:before="120" w:after="120"/>
            <w:jc w:val="left"/>
            <w:rPr>
              <w:rStyle w:val="HeaderBoldChar"/>
              <w:rFonts w:ascii="Century Gothic" w:hAnsi="Century Gothic"/>
              <w:sz w:val="16"/>
              <w:szCs w:val="16"/>
            </w:rPr>
          </w:pPr>
          <w:r w:rsidRPr="00983FA7">
            <w:rPr>
              <w:rStyle w:val="HeaderBoldChar"/>
              <w:rFonts w:ascii="Century Gothic" w:hAnsi="Century Gothic"/>
              <w:sz w:val="16"/>
              <w:szCs w:val="16"/>
            </w:rPr>
            <w:t>Version:</w:t>
          </w:r>
          <w:r w:rsidRPr="00983FA7">
            <w:rPr>
              <w:rFonts w:ascii="Century Gothic" w:hAnsi="Century Gothic"/>
              <w:sz w:val="16"/>
              <w:szCs w:val="16"/>
            </w:rPr>
            <w:t xml:space="preserve">  </w:t>
          </w:r>
          <w:r>
            <w:rPr>
              <w:rFonts w:ascii="Century Gothic" w:hAnsi="Century Gothic"/>
              <w:sz w:val="16"/>
              <w:szCs w:val="16"/>
            </w:rPr>
            <w:t>3.0</w:t>
          </w:r>
        </w:p>
      </w:tc>
      <w:tc>
        <w:tcPr>
          <w:tcW w:w="1133" w:type="pct"/>
          <w:vAlign w:val="center"/>
        </w:tcPr>
        <w:p w14:paraId="5346C0FC" w14:textId="1A653F5D" w:rsidR="00D85D7A" w:rsidRPr="00983FA7" w:rsidRDefault="00D85D7A" w:rsidP="00D93EC6">
          <w:pPr>
            <w:pStyle w:val="HeaderNoBold"/>
            <w:spacing w:before="120" w:after="120"/>
            <w:ind w:left="-41"/>
            <w:jc w:val="left"/>
            <w:rPr>
              <w:rStyle w:val="HeaderBoldChar"/>
              <w:rFonts w:ascii="Century Gothic" w:hAnsi="Century Gothic"/>
              <w:sz w:val="16"/>
              <w:szCs w:val="16"/>
            </w:rPr>
          </w:pPr>
          <w:r w:rsidRPr="00983FA7">
            <w:rPr>
              <w:rStyle w:val="HeaderBoldChar"/>
              <w:rFonts w:ascii="Century Gothic" w:hAnsi="Century Gothic"/>
              <w:sz w:val="16"/>
              <w:szCs w:val="16"/>
            </w:rPr>
            <w:t>Issue Date:</w:t>
          </w:r>
          <w:r w:rsidRPr="00983FA7">
            <w:rPr>
              <w:rFonts w:ascii="Century Gothic" w:hAnsi="Century Gothic"/>
              <w:sz w:val="16"/>
              <w:szCs w:val="16"/>
            </w:rPr>
            <w:t xml:space="preserve">  </w:t>
          </w:r>
          <w:r w:rsidR="00B5390C">
            <w:rPr>
              <w:rFonts w:ascii="Century Gothic" w:hAnsi="Century Gothic"/>
              <w:sz w:val="16"/>
              <w:szCs w:val="16"/>
            </w:rPr>
            <w:t>20/05/2020</w:t>
          </w:r>
        </w:p>
      </w:tc>
    </w:tr>
  </w:tbl>
  <w:p w14:paraId="5E6CCCE2" w14:textId="77777777" w:rsidR="00D85D7A" w:rsidRPr="00D36D12" w:rsidRDefault="00D85D7A" w:rsidP="00505D64">
    <w:pPr>
      <w:spacing w:after="120"/>
      <w:rPr>
        <w:rFonts w:ascii="Century Gothic" w:hAnsi="Century Gothi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63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548"/>
      <w:gridCol w:w="2974"/>
      <w:gridCol w:w="4607"/>
    </w:tblGrid>
    <w:tr w:rsidR="00D85D7A" w:rsidRPr="0039131D" w14:paraId="75CC4F74" w14:textId="77777777" w:rsidTr="00B5390C">
      <w:trPr>
        <w:trHeight w:val="552"/>
        <w:jc w:val="center"/>
      </w:trPr>
      <w:tc>
        <w:tcPr>
          <w:tcW w:w="1258" w:type="pc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15DDA69F" w14:textId="77777777" w:rsidR="00D85D7A" w:rsidRPr="001F09D3" w:rsidRDefault="00D85D7A" w:rsidP="00D85D7A">
          <w:pPr>
            <w:pStyle w:val="BodyText"/>
            <w:tabs>
              <w:tab w:val="right" w:pos="7944"/>
            </w:tabs>
            <w:spacing w:before="60" w:beforeAutospacing="0" w:after="60" w:afterAutospacing="0" w:line="240" w:lineRule="auto"/>
            <w:jc w:val="center"/>
            <w:rPr>
              <w:rFonts w:ascii="Century Gothic" w:hAnsi="Century Gothic"/>
              <w:b/>
              <w:bCs/>
              <w:sz w:val="24"/>
            </w:rPr>
          </w:pPr>
          <w:r>
            <w:rPr>
              <w:rFonts w:ascii="Century Gothic" w:hAnsi="Century Gothic"/>
              <w:b/>
              <w:bCs/>
              <w:noProof/>
              <w:sz w:val="24"/>
              <w:lang w:val="en-AU" w:eastAsia="en-AU"/>
            </w:rPr>
            <w:drawing>
              <wp:inline distT="0" distB="0" distL="0" distR="0" wp14:anchorId="5D718E7F" wp14:editId="687476A0">
                <wp:extent cx="1265529" cy="36490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WA Horizontal Black-no ta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167" cy="36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8" w:type="pc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734DF1DB" w14:textId="77777777" w:rsidR="00D85D7A" w:rsidRDefault="00D85D7A" w:rsidP="00D85D7A">
          <w:pPr>
            <w:pStyle w:val="HeaderTitles"/>
            <w:spacing w:before="60" w:after="60"/>
            <w:ind w:left="0" w:firstLine="0"/>
            <w:rPr>
              <w:rFonts w:ascii="Century Gothic" w:hAnsi="Century Gothic"/>
              <w:sz w:val="16"/>
              <w:szCs w:val="16"/>
              <w:lang w:val="es-ES"/>
            </w:rPr>
          </w:pPr>
          <w:r w:rsidRPr="00316F35">
            <w:rPr>
              <w:rStyle w:val="CharacterBold"/>
              <w:rFonts w:ascii="Century Gothic" w:hAnsi="Century Gothic"/>
              <w:sz w:val="16"/>
              <w:szCs w:val="16"/>
              <w:lang w:val="es-ES"/>
            </w:rPr>
            <w:t>Document No:</w:t>
          </w:r>
          <w:r>
            <w:rPr>
              <w:rFonts w:ascii="Century Gothic" w:hAnsi="Century Gothic"/>
              <w:sz w:val="16"/>
              <w:szCs w:val="16"/>
              <w:lang w:val="es-ES"/>
            </w:rPr>
            <w:t xml:space="preserve">  SO-ARB</w:t>
          </w:r>
          <w:r w:rsidRPr="00316F35">
            <w:rPr>
              <w:rFonts w:ascii="Century Gothic" w:hAnsi="Century Gothic"/>
              <w:sz w:val="16"/>
              <w:szCs w:val="16"/>
              <w:lang w:val="es-ES"/>
            </w:rPr>
            <w:t>-</w:t>
          </w:r>
          <w:r>
            <w:rPr>
              <w:rFonts w:ascii="Century Gothic" w:hAnsi="Century Gothic"/>
              <w:sz w:val="16"/>
              <w:szCs w:val="16"/>
              <w:lang w:val="es-ES"/>
            </w:rPr>
            <w:t>FRM</w:t>
          </w:r>
          <w:r w:rsidRPr="00316F35">
            <w:rPr>
              <w:rFonts w:ascii="Century Gothic" w:hAnsi="Century Gothic"/>
              <w:sz w:val="16"/>
              <w:szCs w:val="16"/>
              <w:lang w:val="es-ES"/>
            </w:rPr>
            <w:t>-</w:t>
          </w:r>
          <w:r>
            <w:rPr>
              <w:rFonts w:ascii="Century Gothic" w:hAnsi="Century Gothic"/>
              <w:sz w:val="16"/>
              <w:szCs w:val="16"/>
              <w:lang w:val="es-ES"/>
            </w:rPr>
            <w:t xml:space="preserve">001  </w:t>
          </w:r>
        </w:p>
        <w:p w14:paraId="1044656F" w14:textId="77777777" w:rsidR="00D85D7A" w:rsidRDefault="00D85D7A" w:rsidP="00F762D5">
          <w:pPr>
            <w:pStyle w:val="HeaderTitles"/>
            <w:spacing w:before="60" w:after="60"/>
            <w:ind w:left="0" w:firstLine="0"/>
            <w:rPr>
              <w:rFonts w:ascii="Century Gothic" w:hAnsi="Century Gothic"/>
              <w:sz w:val="16"/>
              <w:szCs w:val="16"/>
            </w:rPr>
          </w:pPr>
          <w:proofErr w:type="spellStart"/>
          <w:r w:rsidRPr="009116F4">
            <w:rPr>
              <w:rFonts w:ascii="Century Gothic" w:hAnsi="Century Gothic"/>
              <w:b/>
              <w:sz w:val="16"/>
              <w:szCs w:val="16"/>
              <w:lang w:val="es-ES"/>
            </w:rPr>
            <w:t>Version</w:t>
          </w:r>
          <w:proofErr w:type="spellEnd"/>
          <w:r w:rsidRPr="009116F4">
            <w:rPr>
              <w:rFonts w:ascii="Century Gothic" w:hAnsi="Century Gothic"/>
              <w:b/>
              <w:sz w:val="16"/>
              <w:szCs w:val="16"/>
              <w:lang w:val="es-ES"/>
            </w:rPr>
            <w:t>:</w:t>
          </w:r>
          <w:r>
            <w:rPr>
              <w:rFonts w:ascii="Century Gothic" w:hAnsi="Century Gothic"/>
              <w:sz w:val="16"/>
              <w:szCs w:val="16"/>
              <w:lang w:val="es-ES"/>
            </w:rPr>
            <w:t xml:space="preserve">  3.0</w:t>
          </w:r>
        </w:p>
      </w:tc>
      <w:tc>
        <w:tcPr>
          <w:tcW w:w="2275" w:type="pc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2AF40501" w14:textId="77777777" w:rsidR="00D85D7A" w:rsidRDefault="00D85D7A" w:rsidP="00D85D7A">
          <w:pPr>
            <w:pStyle w:val="HeaderTitles"/>
            <w:spacing w:before="60" w:after="60"/>
            <w:rPr>
              <w:rStyle w:val="CharacterBold"/>
              <w:rFonts w:ascii="Century Gothic" w:hAnsi="Century Gothic"/>
              <w:b w:val="0"/>
              <w:sz w:val="16"/>
              <w:szCs w:val="16"/>
            </w:rPr>
          </w:pPr>
          <w:r>
            <w:rPr>
              <w:rStyle w:val="CharacterBold"/>
              <w:rFonts w:ascii="Century Gothic" w:hAnsi="Century Gothic"/>
              <w:sz w:val="16"/>
              <w:szCs w:val="16"/>
            </w:rPr>
            <w:t xml:space="preserve">Program:  </w:t>
          </w:r>
          <w:r w:rsidRPr="00EB6713">
            <w:rPr>
              <w:rFonts w:ascii="Century Gothic" w:hAnsi="Century Gothic"/>
              <w:sz w:val="16"/>
              <w:szCs w:val="16"/>
            </w:rPr>
            <w:t>Active Response Bereavement Outreach</w:t>
          </w:r>
        </w:p>
        <w:p w14:paraId="6E70BB3F" w14:textId="322200BC" w:rsidR="00D85D7A" w:rsidRPr="00316F35" w:rsidRDefault="00D85D7A" w:rsidP="00F762D5">
          <w:pPr>
            <w:pStyle w:val="HeaderTitles"/>
            <w:spacing w:before="60" w:after="60"/>
            <w:rPr>
              <w:rFonts w:ascii="Century Gothic" w:hAnsi="Century Gothic"/>
              <w:sz w:val="16"/>
              <w:szCs w:val="16"/>
              <w:lang w:val="es-ES"/>
            </w:rPr>
          </w:pPr>
          <w:r w:rsidRPr="00316F35">
            <w:rPr>
              <w:rStyle w:val="CharacterBold"/>
              <w:rFonts w:ascii="Century Gothic" w:hAnsi="Century Gothic"/>
              <w:sz w:val="16"/>
              <w:szCs w:val="16"/>
            </w:rPr>
            <w:t>Issue Date:</w:t>
          </w:r>
          <w:r>
            <w:rPr>
              <w:rFonts w:ascii="Century Gothic" w:hAnsi="Century Gothic"/>
              <w:sz w:val="16"/>
              <w:szCs w:val="16"/>
            </w:rPr>
            <w:t xml:space="preserve">  </w:t>
          </w:r>
          <w:r w:rsidR="00B5390C">
            <w:rPr>
              <w:rFonts w:ascii="Century Gothic" w:hAnsi="Century Gothic"/>
              <w:sz w:val="16"/>
              <w:szCs w:val="16"/>
            </w:rPr>
            <w:t>20/05/2020</w:t>
          </w:r>
          <w:r>
            <w:rPr>
              <w:rFonts w:ascii="Century Gothic" w:hAnsi="Century Gothic"/>
              <w:sz w:val="16"/>
              <w:szCs w:val="16"/>
            </w:rPr>
            <w:t xml:space="preserve">  </w:t>
          </w:r>
          <w:r w:rsidR="00B5390C">
            <w:rPr>
              <w:rFonts w:ascii="Century Gothic" w:hAnsi="Century Gothic"/>
              <w:sz w:val="16"/>
              <w:szCs w:val="16"/>
            </w:rPr>
            <w:t xml:space="preserve"> </w:t>
          </w:r>
          <w:r w:rsidR="00B5390C" w:rsidRPr="00B5390C">
            <w:rPr>
              <w:rFonts w:ascii="Century Gothic" w:hAnsi="Century Gothic"/>
              <w:b/>
              <w:bCs/>
              <w:sz w:val="16"/>
              <w:szCs w:val="16"/>
            </w:rPr>
            <w:t>N</w:t>
          </w:r>
          <w:r w:rsidRPr="00316F35">
            <w:rPr>
              <w:rStyle w:val="CharacterBold"/>
              <w:rFonts w:ascii="Century Gothic" w:hAnsi="Century Gothic"/>
              <w:sz w:val="16"/>
              <w:szCs w:val="16"/>
            </w:rPr>
            <w:t>ext Review Date:</w:t>
          </w:r>
          <w:r w:rsidRPr="00316F35">
            <w:rPr>
              <w:rFonts w:ascii="Century Gothic" w:hAnsi="Century Gothic"/>
              <w:sz w:val="16"/>
              <w:szCs w:val="16"/>
            </w:rPr>
            <w:t xml:space="preserve"> </w:t>
          </w:r>
          <w:r>
            <w:rPr>
              <w:rFonts w:ascii="Century Gothic" w:hAnsi="Century Gothic"/>
              <w:sz w:val="16"/>
              <w:szCs w:val="16"/>
            </w:rPr>
            <w:t xml:space="preserve"> </w:t>
          </w:r>
          <w:r w:rsidR="00B5390C">
            <w:rPr>
              <w:rFonts w:ascii="Century Gothic" w:hAnsi="Century Gothic"/>
              <w:sz w:val="16"/>
              <w:szCs w:val="16"/>
            </w:rPr>
            <w:t>20/05/2025</w:t>
          </w:r>
        </w:p>
      </w:tc>
    </w:tr>
    <w:tr w:rsidR="00D85D7A" w:rsidRPr="001F1D8D" w14:paraId="39590627" w14:textId="77777777" w:rsidTr="00D85D7A">
      <w:trPr>
        <w:trHeight w:val="434"/>
        <w:jc w:val="center"/>
      </w:trPr>
      <w:tc>
        <w:tcPr>
          <w:tcW w:w="5000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A1100D0" w14:textId="77777777" w:rsidR="00D85D7A" w:rsidRPr="009D7D6E" w:rsidRDefault="00D85D7A" w:rsidP="00D85D7A">
          <w:pPr>
            <w:pStyle w:val="CoverPageFormTitle"/>
            <w:spacing w:before="60" w:after="60"/>
            <w:rPr>
              <w:rFonts w:ascii="Century Gothic" w:hAnsi="Century Gothic"/>
              <w:b/>
              <w:sz w:val="36"/>
              <w:szCs w:val="36"/>
            </w:rPr>
          </w:pPr>
          <w:r>
            <w:rPr>
              <w:rFonts w:ascii="Century Gothic" w:hAnsi="Century Gothic"/>
              <w:b/>
              <w:caps w:val="0"/>
              <w:sz w:val="36"/>
              <w:szCs w:val="36"/>
            </w:rPr>
            <w:t>Referral to ARBOR</w:t>
          </w:r>
        </w:p>
      </w:tc>
    </w:tr>
  </w:tbl>
  <w:p w14:paraId="274DD0CC" w14:textId="77777777" w:rsidR="00D85D7A" w:rsidRDefault="00D85D7A" w:rsidP="00D113A4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F6A7C"/>
    <w:multiLevelType w:val="multilevel"/>
    <w:tmpl w:val="E42A99CC"/>
    <w:styleLink w:val="NormalTableLeftNumberedList"/>
    <w:lvl w:ilvl="0">
      <w:start w:val="1"/>
      <w:numFmt w:val="decimal"/>
      <w:pStyle w:val="NormalTableLeftNumbered"/>
      <w:lvlText w:val="%1."/>
      <w:lvlJc w:val="left"/>
      <w:pPr>
        <w:ind w:left="357" w:hanging="35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2CF3434"/>
    <w:multiLevelType w:val="multilevel"/>
    <w:tmpl w:val="63229AAC"/>
    <w:lvl w:ilvl="0">
      <w:start w:val="1"/>
      <w:numFmt w:val="decimal"/>
      <w:pStyle w:val="Heading1"/>
      <w:lvlText w:val="%1.0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161308B9"/>
    <w:multiLevelType w:val="multilevel"/>
    <w:tmpl w:val="B512E974"/>
    <w:styleLink w:val="NormalTableLeftBulletList"/>
    <w:lvl w:ilvl="0">
      <w:start w:val="1"/>
      <w:numFmt w:val="bullet"/>
      <w:pStyle w:val="NormalTableLef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7292451"/>
    <w:multiLevelType w:val="multilevel"/>
    <w:tmpl w:val="57B2AFC0"/>
    <w:styleLink w:val="NormalNumbered3ptList"/>
    <w:lvl w:ilvl="0">
      <w:start w:val="1"/>
      <w:numFmt w:val="decimal"/>
      <w:pStyle w:val="NormalNumbered3pt"/>
      <w:lvlText w:val="%1."/>
      <w:lvlJc w:val="left"/>
      <w:pPr>
        <w:ind w:left="726" w:hanging="363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9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5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5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7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41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04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67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30" w:hanging="363"/>
      </w:pPr>
      <w:rPr>
        <w:rFonts w:hint="default"/>
      </w:rPr>
    </w:lvl>
  </w:abstractNum>
  <w:abstractNum w:abstractNumId="4" w15:restartNumberingAfterBreak="0">
    <w:nsid w:val="3C665A04"/>
    <w:multiLevelType w:val="multilevel"/>
    <w:tmpl w:val="8132F36A"/>
    <w:styleLink w:val="NormalBullet6ptList"/>
    <w:lvl w:ilvl="0">
      <w:start w:val="1"/>
      <w:numFmt w:val="bullet"/>
      <w:pStyle w:val="NormalBullet6pt"/>
      <w:lvlText w:val=""/>
      <w:lvlJc w:val="left"/>
      <w:pPr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6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34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1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6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9" w:hanging="363"/>
      </w:pPr>
      <w:rPr>
        <w:rFonts w:hint="default"/>
      </w:rPr>
    </w:lvl>
  </w:abstractNum>
  <w:abstractNum w:abstractNumId="5" w15:restartNumberingAfterBreak="0">
    <w:nsid w:val="41477EBE"/>
    <w:multiLevelType w:val="multilevel"/>
    <w:tmpl w:val="4CDC19A6"/>
    <w:styleLink w:val="NormalBullet3ptList"/>
    <w:lvl w:ilvl="0">
      <w:start w:val="1"/>
      <w:numFmt w:val="bullet"/>
      <w:pStyle w:val="NormalBullet3p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3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6" w:hanging="36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9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3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9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61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24" w:hanging="363"/>
      </w:pPr>
      <w:rPr>
        <w:rFonts w:hint="default"/>
      </w:rPr>
    </w:lvl>
  </w:abstractNum>
  <w:abstractNum w:abstractNumId="6" w15:restartNumberingAfterBreak="0">
    <w:nsid w:val="48AE01E8"/>
    <w:multiLevelType w:val="hybridMultilevel"/>
    <w:tmpl w:val="837E15D6"/>
    <w:lvl w:ilvl="0" w:tplc="2F425452">
      <w:start w:val="1"/>
      <w:numFmt w:val="decimal"/>
      <w:pStyle w:val="Heading1-Templates"/>
      <w:lvlText w:val="%1.0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C0F6D"/>
    <w:multiLevelType w:val="multilevel"/>
    <w:tmpl w:val="C8DADE90"/>
    <w:styleLink w:val="NormalTableJustifiedBulletList"/>
    <w:lvl w:ilvl="0">
      <w:start w:val="1"/>
      <w:numFmt w:val="bullet"/>
      <w:pStyle w:val="NormalTableJustified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527F1EC6"/>
    <w:multiLevelType w:val="multilevel"/>
    <w:tmpl w:val="496AE676"/>
    <w:styleLink w:val="NormalTableJustifiedNumberedList"/>
    <w:lvl w:ilvl="0">
      <w:start w:val="1"/>
      <w:numFmt w:val="decimal"/>
      <w:pStyle w:val="NormalTableJustifiedNumbered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76557B17"/>
    <w:multiLevelType w:val="multilevel"/>
    <w:tmpl w:val="34FE4776"/>
    <w:styleLink w:val="NormalNumbered6ptList"/>
    <w:lvl w:ilvl="0">
      <w:start w:val="1"/>
      <w:numFmt w:val="decimal"/>
      <w:pStyle w:val="NormalNumbered6pt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  <w:num w:numId="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Rtg7Z7QE0wTAMyjMAzHo4yqPuoymw90/vJq2tR4i4DudmBE4iQU3Et+PVjkdNfP6verlx67b8Gwo5lq+ALHdA==" w:salt="q4BjuKppvvkOOf2zrEFhU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94"/>
    <w:rsid w:val="000015D7"/>
    <w:rsid w:val="00013E9A"/>
    <w:rsid w:val="00015B78"/>
    <w:rsid w:val="00015F41"/>
    <w:rsid w:val="00025374"/>
    <w:rsid w:val="00031532"/>
    <w:rsid w:val="00033563"/>
    <w:rsid w:val="00033D1E"/>
    <w:rsid w:val="000430E9"/>
    <w:rsid w:val="00043AAE"/>
    <w:rsid w:val="000468BF"/>
    <w:rsid w:val="00054E50"/>
    <w:rsid w:val="00061F54"/>
    <w:rsid w:val="000664FE"/>
    <w:rsid w:val="00067BB6"/>
    <w:rsid w:val="00070416"/>
    <w:rsid w:val="000724D8"/>
    <w:rsid w:val="00074311"/>
    <w:rsid w:val="00074F08"/>
    <w:rsid w:val="00077310"/>
    <w:rsid w:val="00077FD9"/>
    <w:rsid w:val="00083B58"/>
    <w:rsid w:val="00085D6C"/>
    <w:rsid w:val="00090723"/>
    <w:rsid w:val="00093D90"/>
    <w:rsid w:val="000A5258"/>
    <w:rsid w:val="000B12E8"/>
    <w:rsid w:val="000B3787"/>
    <w:rsid w:val="000C06D0"/>
    <w:rsid w:val="000C0E37"/>
    <w:rsid w:val="000C2514"/>
    <w:rsid w:val="000C7B66"/>
    <w:rsid w:val="000C7D87"/>
    <w:rsid w:val="000D61D8"/>
    <w:rsid w:val="000D73BB"/>
    <w:rsid w:val="000E14B0"/>
    <w:rsid w:val="000E7194"/>
    <w:rsid w:val="000F062D"/>
    <w:rsid w:val="000F0B41"/>
    <w:rsid w:val="000F54B2"/>
    <w:rsid w:val="001054FB"/>
    <w:rsid w:val="00111ED7"/>
    <w:rsid w:val="001210E4"/>
    <w:rsid w:val="00121CFE"/>
    <w:rsid w:val="001221DC"/>
    <w:rsid w:val="001236C7"/>
    <w:rsid w:val="00125B6C"/>
    <w:rsid w:val="00130886"/>
    <w:rsid w:val="00131551"/>
    <w:rsid w:val="00142AC3"/>
    <w:rsid w:val="00143789"/>
    <w:rsid w:val="00165677"/>
    <w:rsid w:val="00167A1A"/>
    <w:rsid w:val="0017267D"/>
    <w:rsid w:val="001835E2"/>
    <w:rsid w:val="00183E14"/>
    <w:rsid w:val="001842FA"/>
    <w:rsid w:val="0018453A"/>
    <w:rsid w:val="00185D6A"/>
    <w:rsid w:val="001A1803"/>
    <w:rsid w:val="001A6CF8"/>
    <w:rsid w:val="001B0C6C"/>
    <w:rsid w:val="001C143F"/>
    <w:rsid w:val="001D4BE7"/>
    <w:rsid w:val="001E070F"/>
    <w:rsid w:val="001E1688"/>
    <w:rsid w:val="001F4A71"/>
    <w:rsid w:val="001F55C6"/>
    <w:rsid w:val="0020050B"/>
    <w:rsid w:val="002025C8"/>
    <w:rsid w:val="002029F4"/>
    <w:rsid w:val="002055EF"/>
    <w:rsid w:val="002066C8"/>
    <w:rsid w:val="00210089"/>
    <w:rsid w:val="0021021B"/>
    <w:rsid w:val="00213BE8"/>
    <w:rsid w:val="00216B5B"/>
    <w:rsid w:val="00220847"/>
    <w:rsid w:val="00225E3C"/>
    <w:rsid w:val="00240263"/>
    <w:rsid w:val="002403BA"/>
    <w:rsid w:val="00243E69"/>
    <w:rsid w:val="00244504"/>
    <w:rsid w:val="00245283"/>
    <w:rsid w:val="002462CD"/>
    <w:rsid w:val="002471BE"/>
    <w:rsid w:val="00262F57"/>
    <w:rsid w:val="002631A6"/>
    <w:rsid w:val="0026583B"/>
    <w:rsid w:val="00275AEF"/>
    <w:rsid w:val="00277A2A"/>
    <w:rsid w:val="00281195"/>
    <w:rsid w:val="00281CB8"/>
    <w:rsid w:val="002820E1"/>
    <w:rsid w:val="0028448A"/>
    <w:rsid w:val="00290B33"/>
    <w:rsid w:val="00292869"/>
    <w:rsid w:val="0029353D"/>
    <w:rsid w:val="00296E37"/>
    <w:rsid w:val="002A0122"/>
    <w:rsid w:val="002A036E"/>
    <w:rsid w:val="002A2E0A"/>
    <w:rsid w:val="002A5DEF"/>
    <w:rsid w:val="002A5E93"/>
    <w:rsid w:val="002B1E03"/>
    <w:rsid w:val="002B2D85"/>
    <w:rsid w:val="002C0364"/>
    <w:rsid w:val="002C1C5D"/>
    <w:rsid w:val="002D1AD5"/>
    <w:rsid w:val="002D2D8E"/>
    <w:rsid w:val="002D3870"/>
    <w:rsid w:val="002E069F"/>
    <w:rsid w:val="003022A6"/>
    <w:rsid w:val="00310336"/>
    <w:rsid w:val="00312A2B"/>
    <w:rsid w:val="00313F6A"/>
    <w:rsid w:val="00316F35"/>
    <w:rsid w:val="00323A2C"/>
    <w:rsid w:val="00332E37"/>
    <w:rsid w:val="003345C3"/>
    <w:rsid w:val="003442DB"/>
    <w:rsid w:val="003506B7"/>
    <w:rsid w:val="00357CF1"/>
    <w:rsid w:val="00360DB6"/>
    <w:rsid w:val="00362C5D"/>
    <w:rsid w:val="00365FD9"/>
    <w:rsid w:val="003714D7"/>
    <w:rsid w:val="00372580"/>
    <w:rsid w:val="003852CE"/>
    <w:rsid w:val="00385697"/>
    <w:rsid w:val="0039131D"/>
    <w:rsid w:val="00391D07"/>
    <w:rsid w:val="00395BDD"/>
    <w:rsid w:val="003A0637"/>
    <w:rsid w:val="003A26D6"/>
    <w:rsid w:val="003A3576"/>
    <w:rsid w:val="003A3C32"/>
    <w:rsid w:val="003B6FCA"/>
    <w:rsid w:val="003C2CD0"/>
    <w:rsid w:val="003C6516"/>
    <w:rsid w:val="003D2208"/>
    <w:rsid w:val="003D280C"/>
    <w:rsid w:val="003D3C91"/>
    <w:rsid w:val="003D6DB8"/>
    <w:rsid w:val="003E191E"/>
    <w:rsid w:val="003E1B3A"/>
    <w:rsid w:val="003E26D3"/>
    <w:rsid w:val="003F682A"/>
    <w:rsid w:val="003F695B"/>
    <w:rsid w:val="0040163E"/>
    <w:rsid w:val="00405602"/>
    <w:rsid w:val="00420E6B"/>
    <w:rsid w:val="004211CB"/>
    <w:rsid w:val="00424055"/>
    <w:rsid w:val="004305C0"/>
    <w:rsid w:val="004325D9"/>
    <w:rsid w:val="00441483"/>
    <w:rsid w:val="00443146"/>
    <w:rsid w:val="00450024"/>
    <w:rsid w:val="00454C92"/>
    <w:rsid w:val="00455BFF"/>
    <w:rsid w:val="004576B6"/>
    <w:rsid w:val="0046019D"/>
    <w:rsid w:val="004736DA"/>
    <w:rsid w:val="00473C63"/>
    <w:rsid w:val="004779A1"/>
    <w:rsid w:val="00480F30"/>
    <w:rsid w:val="004822EA"/>
    <w:rsid w:val="0048484B"/>
    <w:rsid w:val="00485029"/>
    <w:rsid w:val="004877D3"/>
    <w:rsid w:val="00491197"/>
    <w:rsid w:val="00495D75"/>
    <w:rsid w:val="0049777E"/>
    <w:rsid w:val="004A0132"/>
    <w:rsid w:val="004A460B"/>
    <w:rsid w:val="004A6297"/>
    <w:rsid w:val="004C0804"/>
    <w:rsid w:val="004D2C83"/>
    <w:rsid w:val="004D6086"/>
    <w:rsid w:val="004E4173"/>
    <w:rsid w:val="004E5E54"/>
    <w:rsid w:val="004F1544"/>
    <w:rsid w:val="004F18D7"/>
    <w:rsid w:val="004F291C"/>
    <w:rsid w:val="004F5DD8"/>
    <w:rsid w:val="004F6E23"/>
    <w:rsid w:val="00502FA5"/>
    <w:rsid w:val="00503E8F"/>
    <w:rsid w:val="00505D64"/>
    <w:rsid w:val="0051521D"/>
    <w:rsid w:val="00515A05"/>
    <w:rsid w:val="00523E42"/>
    <w:rsid w:val="00523F7F"/>
    <w:rsid w:val="00526E54"/>
    <w:rsid w:val="00531857"/>
    <w:rsid w:val="0053697B"/>
    <w:rsid w:val="00555D10"/>
    <w:rsid w:val="00566AAE"/>
    <w:rsid w:val="00571317"/>
    <w:rsid w:val="005714E7"/>
    <w:rsid w:val="0057195E"/>
    <w:rsid w:val="005831F2"/>
    <w:rsid w:val="00584107"/>
    <w:rsid w:val="00584FE3"/>
    <w:rsid w:val="005970C3"/>
    <w:rsid w:val="005A2A19"/>
    <w:rsid w:val="005C6366"/>
    <w:rsid w:val="005D5FAE"/>
    <w:rsid w:val="005E796C"/>
    <w:rsid w:val="005F26A1"/>
    <w:rsid w:val="006037B1"/>
    <w:rsid w:val="006123C1"/>
    <w:rsid w:val="00625184"/>
    <w:rsid w:val="006252B5"/>
    <w:rsid w:val="00630273"/>
    <w:rsid w:val="00644D6A"/>
    <w:rsid w:val="006501B7"/>
    <w:rsid w:val="00651191"/>
    <w:rsid w:val="00651C58"/>
    <w:rsid w:val="00653EFF"/>
    <w:rsid w:val="0065455D"/>
    <w:rsid w:val="00656299"/>
    <w:rsid w:val="00660914"/>
    <w:rsid w:val="00660A3B"/>
    <w:rsid w:val="006611C5"/>
    <w:rsid w:val="00666038"/>
    <w:rsid w:val="00670EBE"/>
    <w:rsid w:val="00673DBC"/>
    <w:rsid w:val="006755AB"/>
    <w:rsid w:val="00676494"/>
    <w:rsid w:val="00690863"/>
    <w:rsid w:val="00690A85"/>
    <w:rsid w:val="00691BE1"/>
    <w:rsid w:val="006A0EB7"/>
    <w:rsid w:val="006A31D5"/>
    <w:rsid w:val="006A6EB0"/>
    <w:rsid w:val="006B0EC6"/>
    <w:rsid w:val="006D18EA"/>
    <w:rsid w:val="006D225F"/>
    <w:rsid w:val="006D4827"/>
    <w:rsid w:val="006D4AB7"/>
    <w:rsid w:val="006E110F"/>
    <w:rsid w:val="006E6FB3"/>
    <w:rsid w:val="006F3A7D"/>
    <w:rsid w:val="006F713C"/>
    <w:rsid w:val="00702F39"/>
    <w:rsid w:val="00703617"/>
    <w:rsid w:val="007039BA"/>
    <w:rsid w:val="00704E40"/>
    <w:rsid w:val="007137B9"/>
    <w:rsid w:val="00714C87"/>
    <w:rsid w:val="00714E29"/>
    <w:rsid w:val="00717B5D"/>
    <w:rsid w:val="007212C1"/>
    <w:rsid w:val="00725093"/>
    <w:rsid w:val="00730DCB"/>
    <w:rsid w:val="0073661D"/>
    <w:rsid w:val="007404B9"/>
    <w:rsid w:val="0074456D"/>
    <w:rsid w:val="00745D6C"/>
    <w:rsid w:val="00753C2A"/>
    <w:rsid w:val="0076641E"/>
    <w:rsid w:val="0077589C"/>
    <w:rsid w:val="0078051F"/>
    <w:rsid w:val="00791260"/>
    <w:rsid w:val="00791E38"/>
    <w:rsid w:val="00797A2C"/>
    <w:rsid w:val="007A5C01"/>
    <w:rsid w:val="007A63A3"/>
    <w:rsid w:val="007B70F3"/>
    <w:rsid w:val="007C4235"/>
    <w:rsid w:val="007D79A8"/>
    <w:rsid w:val="007D7AFA"/>
    <w:rsid w:val="007E0F16"/>
    <w:rsid w:val="007F20B1"/>
    <w:rsid w:val="0080249D"/>
    <w:rsid w:val="008027CE"/>
    <w:rsid w:val="0080687E"/>
    <w:rsid w:val="008074AC"/>
    <w:rsid w:val="00812F0F"/>
    <w:rsid w:val="008146F9"/>
    <w:rsid w:val="008148CD"/>
    <w:rsid w:val="0082316F"/>
    <w:rsid w:val="00825571"/>
    <w:rsid w:val="00836F62"/>
    <w:rsid w:val="00842828"/>
    <w:rsid w:val="008521FE"/>
    <w:rsid w:val="00852C96"/>
    <w:rsid w:val="00854B6A"/>
    <w:rsid w:val="0086111C"/>
    <w:rsid w:val="00863684"/>
    <w:rsid w:val="00865E64"/>
    <w:rsid w:val="00867A85"/>
    <w:rsid w:val="008737FA"/>
    <w:rsid w:val="00877FE1"/>
    <w:rsid w:val="008858E2"/>
    <w:rsid w:val="00887071"/>
    <w:rsid w:val="00891555"/>
    <w:rsid w:val="008A0A45"/>
    <w:rsid w:val="008A0BC9"/>
    <w:rsid w:val="008A180D"/>
    <w:rsid w:val="008A1D6A"/>
    <w:rsid w:val="008B08A4"/>
    <w:rsid w:val="008B247E"/>
    <w:rsid w:val="008B2FC6"/>
    <w:rsid w:val="008C24D3"/>
    <w:rsid w:val="008C3425"/>
    <w:rsid w:val="008C7A10"/>
    <w:rsid w:val="008D55E0"/>
    <w:rsid w:val="008E0CBF"/>
    <w:rsid w:val="008F29FC"/>
    <w:rsid w:val="008F40CF"/>
    <w:rsid w:val="00905815"/>
    <w:rsid w:val="00905EFE"/>
    <w:rsid w:val="009116F4"/>
    <w:rsid w:val="009130F4"/>
    <w:rsid w:val="0091680A"/>
    <w:rsid w:val="00916B56"/>
    <w:rsid w:val="00922E8D"/>
    <w:rsid w:val="009238D0"/>
    <w:rsid w:val="00924893"/>
    <w:rsid w:val="00935CE8"/>
    <w:rsid w:val="00941C87"/>
    <w:rsid w:val="00953539"/>
    <w:rsid w:val="0095423E"/>
    <w:rsid w:val="0095746F"/>
    <w:rsid w:val="0096653A"/>
    <w:rsid w:val="00972557"/>
    <w:rsid w:val="00976005"/>
    <w:rsid w:val="00976EB8"/>
    <w:rsid w:val="0098493B"/>
    <w:rsid w:val="00992624"/>
    <w:rsid w:val="00993298"/>
    <w:rsid w:val="00993BBA"/>
    <w:rsid w:val="00993DE0"/>
    <w:rsid w:val="00996F1C"/>
    <w:rsid w:val="009A42A2"/>
    <w:rsid w:val="009B2DE5"/>
    <w:rsid w:val="009B3084"/>
    <w:rsid w:val="009C186F"/>
    <w:rsid w:val="009C2D60"/>
    <w:rsid w:val="009C34C8"/>
    <w:rsid w:val="009C506D"/>
    <w:rsid w:val="009C52ED"/>
    <w:rsid w:val="009D1FCC"/>
    <w:rsid w:val="009E1A28"/>
    <w:rsid w:val="009E2176"/>
    <w:rsid w:val="009E63B3"/>
    <w:rsid w:val="009F018F"/>
    <w:rsid w:val="009F0486"/>
    <w:rsid w:val="00A01379"/>
    <w:rsid w:val="00A02B70"/>
    <w:rsid w:val="00A043FA"/>
    <w:rsid w:val="00A1153F"/>
    <w:rsid w:val="00A375F3"/>
    <w:rsid w:val="00A40F7B"/>
    <w:rsid w:val="00A4441B"/>
    <w:rsid w:val="00A44946"/>
    <w:rsid w:val="00A46488"/>
    <w:rsid w:val="00A52456"/>
    <w:rsid w:val="00A62C55"/>
    <w:rsid w:val="00A66F1F"/>
    <w:rsid w:val="00A67351"/>
    <w:rsid w:val="00A67D23"/>
    <w:rsid w:val="00A70EF0"/>
    <w:rsid w:val="00A738B8"/>
    <w:rsid w:val="00A80E50"/>
    <w:rsid w:val="00A82E73"/>
    <w:rsid w:val="00A86F5A"/>
    <w:rsid w:val="00A91379"/>
    <w:rsid w:val="00A9419C"/>
    <w:rsid w:val="00A95CF0"/>
    <w:rsid w:val="00A96D35"/>
    <w:rsid w:val="00AA12C4"/>
    <w:rsid w:val="00AA407E"/>
    <w:rsid w:val="00AA67B3"/>
    <w:rsid w:val="00AB05AD"/>
    <w:rsid w:val="00AB429D"/>
    <w:rsid w:val="00AB5586"/>
    <w:rsid w:val="00AC45D2"/>
    <w:rsid w:val="00AC7B2D"/>
    <w:rsid w:val="00AD2C44"/>
    <w:rsid w:val="00AE0D0A"/>
    <w:rsid w:val="00AE73FA"/>
    <w:rsid w:val="00AF4294"/>
    <w:rsid w:val="00AF698A"/>
    <w:rsid w:val="00AF6CCD"/>
    <w:rsid w:val="00B01712"/>
    <w:rsid w:val="00B024C2"/>
    <w:rsid w:val="00B1524B"/>
    <w:rsid w:val="00B307E1"/>
    <w:rsid w:val="00B32C73"/>
    <w:rsid w:val="00B36B78"/>
    <w:rsid w:val="00B43535"/>
    <w:rsid w:val="00B516EA"/>
    <w:rsid w:val="00B51CCC"/>
    <w:rsid w:val="00B5390C"/>
    <w:rsid w:val="00B554AA"/>
    <w:rsid w:val="00B637A1"/>
    <w:rsid w:val="00B6418B"/>
    <w:rsid w:val="00B700EA"/>
    <w:rsid w:val="00B70872"/>
    <w:rsid w:val="00B70B64"/>
    <w:rsid w:val="00B74649"/>
    <w:rsid w:val="00B748C6"/>
    <w:rsid w:val="00B965B8"/>
    <w:rsid w:val="00BA13C2"/>
    <w:rsid w:val="00BA36B6"/>
    <w:rsid w:val="00BB61E7"/>
    <w:rsid w:val="00BC0C91"/>
    <w:rsid w:val="00BC3B5B"/>
    <w:rsid w:val="00BD1FD9"/>
    <w:rsid w:val="00BD4DDF"/>
    <w:rsid w:val="00BD4F17"/>
    <w:rsid w:val="00BE1321"/>
    <w:rsid w:val="00BE75D1"/>
    <w:rsid w:val="00BF39EE"/>
    <w:rsid w:val="00BF4F81"/>
    <w:rsid w:val="00C00FE3"/>
    <w:rsid w:val="00C015AB"/>
    <w:rsid w:val="00C144EB"/>
    <w:rsid w:val="00C32CB7"/>
    <w:rsid w:val="00C343C3"/>
    <w:rsid w:val="00C36949"/>
    <w:rsid w:val="00C41D3D"/>
    <w:rsid w:val="00C4285F"/>
    <w:rsid w:val="00C43C16"/>
    <w:rsid w:val="00C45767"/>
    <w:rsid w:val="00C518AB"/>
    <w:rsid w:val="00C53171"/>
    <w:rsid w:val="00C670C0"/>
    <w:rsid w:val="00C7147E"/>
    <w:rsid w:val="00C86DCA"/>
    <w:rsid w:val="00C92C81"/>
    <w:rsid w:val="00C96960"/>
    <w:rsid w:val="00CA020D"/>
    <w:rsid w:val="00CA2AC3"/>
    <w:rsid w:val="00CA3127"/>
    <w:rsid w:val="00CA38FD"/>
    <w:rsid w:val="00CA683E"/>
    <w:rsid w:val="00CA6FCF"/>
    <w:rsid w:val="00CD3081"/>
    <w:rsid w:val="00CD4F76"/>
    <w:rsid w:val="00CE7FBD"/>
    <w:rsid w:val="00CF0391"/>
    <w:rsid w:val="00CF1F54"/>
    <w:rsid w:val="00CF275A"/>
    <w:rsid w:val="00CF5044"/>
    <w:rsid w:val="00D10B96"/>
    <w:rsid w:val="00D113A4"/>
    <w:rsid w:val="00D154CF"/>
    <w:rsid w:val="00D2113F"/>
    <w:rsid w:val="00D21823"/>
    <w:rsid w:val="00D22D3F"/>
    <w:rsid w:val="00D23C66"/>
    <w:rsid w:val="00D330D1"/>
    <w:rsid w:val="00D36AB9"/>
    <w:rsid w:val="00D36D12"/>
    <w:rsid w:val="00D36FAE"/>
    <w:rsid w:val="00D37E3D"/>
    <w:rsid w:val="00D41F94"/>
    <w:rsid w:val="00D43CC2"/>
    <w:rsid w:val="00D46C3C"/>
    <w:rsid w:val="00D56039"/>
    <w:rsid w:val="00D61A56"/>
    <w:rsid w:val="00D67ED7"/>
    <w:rsid w:val="00D74C30"/>
    <w:rsid w:val="00D85D7A"/>
    <w:rsid w:val="00D87DC0"/>
    <w:rsid w:val="00D93D5A"/>
    <w:rsid w:val="00D93EC6"/>
    <w:rsid w:val="00D96AD1"/>
    <w:rsid w:val="00DB4808"/>
    <w:rsid w:val="00DB4A7C"/>
    <w:rsid w:val="00DC208E"/>
    <w:rsid w:val="00DC2AD1"/>
    <w:rsid w:val="00DC3140"/>
    <w:rsid w:val="00DC4566"/>
    <w:rsid w:val="00DC7597"/>
    <w:rsid w:val="00DC7AB2"/>
    <w:rsid w:val="00DE49A9"/>
    <w:rsid w:val="00DF6C75"/>
    <w:rsid w:val="00DF7D86"/>
    <w:rsid w:val="00E06F04"/>
    <w:rsid w:val="00E075F3"/>
    <w:rsid w:val="00E117B9"/>
    <w:rsid w:val="00E15403"/>
    <w:rsid w:val="00E24836"/>
    <w:rsid w:val="00E37DDA"/>
    <w:rsid w:val="00E40E25"/>
    <w:rsid w:val="00E479BE"/>
    <w:rsid w:val="00E65089"/>
    <w:rsid w:val="00E6720F"/>
    <w:rsid w:val="00E71814"/>
    <w:rsid w:val="00E745B8"/>
    <w:rsid w:val="00E7718B"/>
    <w:rsid w:val="00E81B3C"/>
    <w:rsid w:val="00E8227C"/>
    <w:rsid w:val="00E85CB7"/>
    <w:rsid w:val="00E9119A"/>
    <w:rsid w:val="00E92EC0"/>
    <w:rsid w:val="00E953A1"/>
    <w:rsid w:val="00EA2703"/>
    <w:rsid w:val="00EA2DE5"/>
    <w:rsid w:val="00EA59E8"/>
    <w:rsid w:val="00EA732B"/>
    <w:rsid w:val="00EA79CC"/>
    <w:rsid w:val="00EB27A2"/>
    <w:rsid w:val="00EB2EDE"/>
    <w:rsid w:val="00EB4E65"/>
    <w:rsid w:val="00EB5447"/>
    <w:rsid w:val="00EB59DD"/>
    <w:rsid w:val="00EB6713"/>
    <w:rsid w:val="00ED05DB"/>
    <w:rsid w:val="00ED65E5"/>
    <w:rsid w:val="00ED772B"/>
    <w:rsid w:val="00EE7612"/>
    <w:rsid w:val="00EE7BAC"/>
    <w:rsid w:val="00EE7D48"/>
    <w:rsid w:val="00EF4E31"/>
    <w:rsid w:val="00F007AD"/>
    <w:rsid w:val="00F05EAC"/>
    <w:rsid w:val="00F12CCF"/>
    <w:rsid w:val="00F13F24"/>
    <w:rsid w:val="00F16C9D"/>
    <w:rsid w:val="00F25A20"/>
    <w:rsid w:val="00F3161E"/>
    <w:rsid w:val="00F35404"/>
    <w:rsid w:val="00F4515E"/>
    <w:rsid w:val="00F50880"/>
    <w:rsid w:val="00F54BAB"/>
    <w:rsid w:val="00F665B7"/>
    <w:rsid w:val="00F67717"/>
    <w:rsid w:val="00F75DA0"/>
    <w:rsid w:val="00F762D5"/>
    <w:rsid w:val="00F76877"/>
    <w:rsid w:val="00F77BCB"/>
    <w:rsid w:val="00F80785"/>
    <w:rsid w:val="00F807E6"/>
    <w:rsid w:val="00F81594"/>
    <w:rsid w:val="00F8231F"/>
    <w:rsid w:val="00F840A9"/>
    <w:rsid w:val="00F84AFE"/>
    <w:rsid w:val="00F90277"/>
    <w:rsid w:val="00F922BA"/>
    <w:rsid w:val="00FA45B7"/>
    <w:rsid w:val="00FA6BF2"/>
    <w:rsid w:val="00FB17BD"/>
    <w:rsid w:val="00FC1C95"/>
    <w:rsid w:val="00FD16FB"/>
    <w:rsid w:val="00FD6182"/>
    <w:rsid w:val="00FE2AC1"/>
    <w:rsid w:val="00FE5E76"/>
    <w:rsid w:val="00FF27F0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6CE021"/>
  <w15:docId w15:val="{46B61A65-0D6D-4724-8373-4EBEFF40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7F0"/>
    <w:pPr>
      <w:spacing w:after="200"/>
      <w:jc w:val="both"/>
    </w:pPr>
  </w:style>
  <w:style w:type="paragraph" w:styleId="Heading1">
    <w:name w:val="heading 1"/>
    <w:basedOn w:val="Normal"/>
    <w:next w:val="Normal"/>
    <w:link w:val="Heading1Char"/>
    <w:qFormat/>
    <w:rsid w:val="00FF27F0"/>
    <w:pPr>
      <w:keepNext/>
      <w:numPr>
        <w:numId w:val="1"/>
      </w:numPr>
      <w:tabs>
        <w:tab w:val="clear" w:pos="709"/>
      </w:tabs>
      <w:spacing w:before="240" w:after="120"/>
      <w:ind w:left="720" w:hanging="720"/>
      <w:outlineLvl w:val="0"/>
    </w:pPr>
    <w:rPr>
      <w:rFonts w:ascii="Arial Bold" w:hAnsi="Arial Bold" w:cs="Arial"/>
      <w:b/>
      <w:bCs/>
      <w:cap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F27F0"/>
    <w:pPr>
      <w:keepNext/>
      <w:numPr>
        <w:ilvl w:val="1"/>
        <w:numId w:val="1"/>
      </w:numPr>
      <w:tabs>
        <w:tab w:val="clear" w:pos="1418"/>
        <w:tab w:val="num" w:pos="720"/>
      </w:tabs>
      <w:spacing w:before="240" w:after="120"/>
      <w:ind w:left="720" w:hanging="720"/>
      <w:outlineLvl w:val="1"/>
    </w:pPr>
    <w:rPr>
      <w:rFonts w:cs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F27F0"/>
    <w:pPr>
      <w:keepNext/>
      <w:numPr>
        <w:ilvl w:val="2"/>
        <w:numId w:val="1"/>
      </w:numPr>
      <w:tabs>
        <w:tab w:val="clear" w:pos="1418"/>
        <w:tab w:val="num" w:pos="720"/>
      </w:tabs>
      <w:spacing w:before="240" w:after="120"/>
      <w:ind w:left="720" w:hanging="72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FF27F0"/>
    <w:pPr>
      <w:keepNext/>
      <w:numPr>
        <w:ilvl w:val="3"/>
        <w:numId w:val="1"/>
      </w:numPr>
      <w:tabs>
        <w:tab w:val="clear" w:pos="1573"/>
        <w:tab w:val="left" w:pos="862"/>
      </w:tabs>
      <w:spacing w:before="240" w:after="120"/>
      <w:ind w:left="862" w:hanging="862"/>
      <w:outlineLvl w:val="3"/>
    </w:pPr>
    <w:rPr>
      <w:rFonts w:cs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FF27F0"/>
    <w:pPr>
      <w:numPr>
        <w:ilvl w:val="4"/>
        <w:numId w:val="1"/>
      </w:numPr>
      <w:tabs>
        <w:tab w:val="clear" w:pos="1717"/>
      </w:tabs>
      <w:spacing w:before="240" w:after="120"/>
      <w:ind w:left="1009" w:hanging="1009"/>
      <w:outlineLvl w:val="4"/>
    </w:pPr>
    <w:rPr>
      <w:b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FF27F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FF27F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FF27F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FF27F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F27F0"/>
    <w:rPr>
      <w:rFonts w:ascii="Arial Bold" w:hAnsi="Arial Bold" w:cs="Arial"/>
      <w:b/>
      <w:bCs/>
      <w:caps/>
      <w:sz w:val="22"/>
      <w:szCs w:val="22"/>
    </w:rPr>
  </w:style>
  <w:style w:type="character" w:customStyle="1" w:styleId="Heading2Char">
    <w:name w:val="Heading 2 Char"/>
    <w:link w:val="Heading2"/>
    <w:rsid w:val="00FF27F0"/>
    <w:rPr>
      <w:rFonts w:cs="Arial"/>
      <w:b/>
      <w:bCs/>
      <w:iCs/>
      <w:sz w:val="22"/>
      <w:szCs w:val="22"/>
    </w:rPr>
  </w:style>
  <w:style w:type="character" w:customStyle="1" w:styleId="Heading3Char">
    <w:name w:val="Heading 3 Char"/>
    <w:link w:val="Heading3"/>
    <w:rsid w:val="00FF27F0"/>
    <w:rPr>
      <w:rFonts w:cs="Arial"/>
      <w:b/>
      <w:bCs/>
      <w:sz w:val="22"/>
      <w:szCs w:val="26"/>
    </w:rPr>
  </w:style>
  <w:style w:type="character" w:customStyle="1" w:styleId="Heading4Char">
    <w:name w:val="Heading 4 Char"/>
    <w:link w:val="Heading4"/>
    <w:rsid w:val="00FF27F0"/>
    <w:rPr>
      <w:rFonts w:cs="Arial"/>
      <w:b/>
      <w:bCs/>
      <w:sz w:val="22"/>
      <w:szCs w:val="28"/>
    </w:rPr>
  </w:style>
  <w:style w:type="character" w:customStyle="1" w:styleId="Heading5Char">
    <w:name w:val="Heading 5 Char"/>
    <w:link w:val="Heading5"/>
    <w:rsid w:val="00FF27F0"/>
    <w:rPr>
      <w:b/>
      <w:bCs/>
      <w:iCs/>
      <w:sz w:val="22"/>
      <w:szCs w:val="26"/>
    </w:rPr>
  </w:style>
  <w:style w:type="character" w:customStyle="1" w:styleId="Heading6Char">
    <w:name w:val="Heading 6 Char"/>
    <w:link w:val="Heading6"/>
    <w:rsid w:val="00FF27F0"/>
    <w:rPr>
      <w:rFonts w:ascii="Times New Roman" w:hAnsi="Times New Roman"/>
      <w:b/>
      <w:bCs/>
      <w:szCs w:val="22"/>
    </w:rPr>
  </w:style>
  <w:style w:type="character" w:customStyle="1" w:styleId="Heading7Char">
    <w:name w:val="Heading 7 Char"/>
    <w:link w:val="Heading7"/>
    <w:rsid w:val="00FF27F0"/>
    <w:rPr>
      <w:rFonts w:ascii="Times New Roman" w:hAnsi="Times New Roman"/>
      <w:sz w:val="24"/>
    </w:rPr>
  </w:style>
  <w:style w:type="character" w:customStyle="1" w:styleId="Heading8Char">
    <w:name w:val="Heading 8 Char"/>
    <w:link w:val="Heading8"/>
    <w:rsid w:val="00FF27F0"/>
    <w:rPr>
      <w:rFonts w:ascii="Times New Roman" w:hAnsi="Times New Roman"/>
      <w:i/>
      <w:iCs/>
      <w:sz w:val="24"/>
    </w:rPr>
  </w:style>
  <w:style w:type="character" w:customStyle="1" w:styleId="Heading9Char">
    <w:name w:val="Heading 9 Char"/>
    <w:link w:val="Heading9"/>
    <w:rsid w:val="00FF27F0"/>
    <w:rPr>
      <w:rFonts w:cs="Arial"/>
      <w:szCs w:val="22"/>
    </w:rPr>
  </w:style>
  <w:style w:type="paragraph" w:customStyle="1" w:styleId="CoverPageAssessment">
    <w:name w:val="Cover Page Assessment"/>
    <w:qFormat/>
    <w:rsid w:val="00FF27F0"/>
    <w:pPr>
      <w:jc w:val="center"/>
    </w:pPr>
    <w:rPr>
      <w:b/>
      <w:sz w:val="22"/>
    </w:rPr>
  </w:style>
  <w:style w:type="paragraph" w:customStyle="1" w:styleId="HeaderTitles">
    <w:name w:val="Header Titles"/>
    <w:qFormat/>
    <w:rsid w:val="00FF27F0"/>
    <w:pPr>
      <w:ind w:left="720" w:hanging="720"/>
    </w:pPr>
  </w:style>
  <w:style w:type="paragraph" w:customStyle="1" w:styleId="FooterCentred">
    <w:name w:val="Footer Centred"/>
    <w:qFormat/>
    <w:rsid w:val="00FF27F0"/>
    <w:pPr>
      <w:spacing w:before="60"/>
      <w:jc w:val="center"/>
    </w:pPr>
    <w:rPr>
      <w:b/>
      <w:noProof/>
      <w:sz w:val="18"/>
      <w:lang w:val="en-US"/>
    </w:rPr>
  </w:style>
  <w:style w:type="paragraph" w:styleId="Header">
    <w:name w:val="header"/>
    <w:basedOn w:val="Normal"/>
    <w:link w:val="HeaderChar"/>
    <w:rsid w:val="00FF27F0"/>
  </w:style>
  <w:style w:type="paragraph" w:styleId="TOC1">
    <w:name w:val="toc 1"/>
    <w:next w:val="Normal"/>
    <w:uiPriority w:val="39"/>
    <w:rsid w:val="00FF27F0"/>
    <w:pPr>
      <w:tabs>
        <w:tab w:val="left" w:pos="720"/>
        <w:tab w:val="right" w:leader="dot" w:pos="9616"/>
      </w:tabs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caps/>
    </w:rPr>
  </w:style>
  <w:style w:type="character" w:styleId="Hyperlink">
    <w:name w:val="Hyperlink"/>
    <w:uiPriority w:val="99"/>
    <w:rsid w:val="00FF27F0"/>
    <w:rPr>
      <w:color w:val="0000FF"/>
      <w:u w:val="single"/>
    </w:rPr>
  </w:style>
  <w:style w:type="paragraph" w:styleId="TOC2">
    <w:name w:val="toc 2"/>
    <w:next w:val="Normal"/>
    <w:uiPriority w:val="39"/>
    <w:rsid w:val="00FF27F0"/>
    <w:pPr>
      <w:tabs>
        <w:tab w:val="left" w:pos="720"/>
        <w:tab w:val="right" w:leader="dot" w:pos="9616"/>
      </w:tabs>
      <w:overflowPunct w:val="0"/>
      <w:autoSpaceDE w:val="0"/>
      <w:autoSpaceDN w:val="0"/>
      <w:adjustRightInd w:val="0"/>
      <w:spacing w:before="60" w:after="60"/>
      <w:ind w:left="1440" w:hanging="720"/>
      <w:textAlignment w:val="baseline"/>
    </w:pPr>
  </w:style>
  <w:style w:type="paragraph" w:styleId="TOC3">
    <w:name w:val="toc 3"/>
    <w:next w:val="Normal"/>
    <w:uiPriority w:val="39"/>
    <w:rsid w:val="00FF27F0"/>
    <w:pPr>
      <w:tabs>
        <w:tab w:val="left" w:pos="720"/>
        <w:tab w:val="right" w:leader="dot" w:pos="9616"/>
      </w:tabs>
      <w:overflowPunct w:val="0"/>
      <w:autoSpaceDE w:val="0"/>
      <w:autoSpaceDN w:val="0"/>
      <w:adjustRightInd w:val="0"/>
      <w:spacing w:before="60" w:after="60"/>
      <w:ind w:left="1440" w:hanging="720"/>
      <w:textAlignment w:val="baseline"/>
    </w:pPr>
  </w:style>
  <w:style w:type="paragraph" w:customStyle="1" w:styleId="HeadingTableCentred">
    <w:name w:val="Heading Table Centred"/>
    <w:next w:val="NormalTableJustified"/>
    <w:rsid w:val="00FF27F0"/>
    <w:pPr>
      <w:keepNext/>
      <w:spacing w:before="60" w:after="60"/>
      <w:jc w:val="center"/>
    </w:pPr>
    <w:rPr>
      <w:b/>
    </w:rPr>
  </w:style>
  <w:style w:type="numbering" w:customStyle="1" w:styleId="NormalTableJustifiedNumberedList">
    <w:name w:val="Normal Table Justified Numbered List"/>
    <w:basedOn w:val="NoList"/>
    <w:uiPriority w:val="99"/>
    <w:rsid w:val="00FF27F0"/>
    <w:pPr>
      <w:numPr>
        <w:numId w:val="15"/>
      </w:numPr>
    </w:pPr>
  </w:style>
  <w:style w:type="paragraph" w:customStyle="1" w:styleId="HeadingMinorLeft">
    <w:name w:val="Heading Minor Left"/>
    <w:next w:val="Normal"/>
    <w:qFormat/>
    <w:rsid w:val="00FF27F0"/>
    <w:pPr>
      <w:keepNext/>
      <w:spacing w:after="100"/>
    </w:pPr>
    <w:rPr>
      <w:b/>
      <w:szCs w:val="22"/>
    </w:rPr>
  </w:style>
  <w:style w:type="paragraph" w:customStyle="1" w:styleId="CoverPageTitle">
    <w:name w:val="Cover Page Title"/>
    <w:next w:val="Normal"/>
    <w:qFormat/>
    <w:rsid w:val="00FF27F0"/>
    <w:pPr>
      <w:pBdr>
        <w:top w:val="single" w:sz="4" w:space="8" w:color="auto"/>
        <w:bottom w:val="single" w:sz="4" w:space="8" w:color="auto"/>
      </w:pBdr>
      <w:spacing w:before="200" w:after="200"/>
      <w:jc w:val="center"/>
    </w:pPr>
    <w:rPr>
      <w:caps/>
      <w:sz w:val="40"/>
      <w:szCs w:val="40"/>
    </w:rPr>
  </w:style>
  <w:style w:type="paragraph" w:customStyle="1" w:styleId="CoverPageSite">
    <w:name w:val="Cover Page Site"/>
    <w:qFormat/>
    <w:rsid w:val="00FF27F0"/>
    <w:pPr>
      <w:tabs>
        <w:tab w:val="right" w:pos="7944"/>
      </w:tabs>
      <w:spacing w:before="60" w:after="60"/>
      <w:jc w:val="center"/>
    </w:pPr>
    <w:rPr>
      <w:rFonts w:cs="Arial"/>
      <w:b/>
      <w:sz w:val="24"/>
    </w:rPr>
  </w:style>
  <w:style w:type="paragraph" w:customStyle="1" w:styleId="CoverPageDocType">
    <w:name w:val="Cover Page Doc Type"/>
    <w:rsid w:val="00FF27F0"/>
    <w:pPr>
      <w:jc w:val="center"/>
    </w:pPr>
    <w:rPr>
      <w:b/>
      <w:bCs/>
      <w:caps/>
      <w:sz w:val="40"/>
    </w:rPr>
  </w:style>
  <w:style w:type="paragraph" w:customStyle="1" w:styleId="CoverPageCriticality">
    <w:name w:val="Cover Page Criticality"/>
    <w:rsid w:val="00FF27F0"/>
    <w:pPr>
      <w:jc w:val="center"/>
    </w:pPr>
    <w:rPr>
      <w:bCs/>
      <w:sz w:val="28"/>
    </w:rPr>
  </w:style>
  <w:style w:type="paragraph" w:customStyle="1" w:styleId="Normal3pt">
    <w:name w:val="Normal 3pt"/>
    <w:qFormat/>
    <w:rsid w:val="00FF27F0"/>
    <w:rPr>
      <w:sz w:val="6"/>
      <w:szCs w:val="6"/>
    </w:rPr>
  </w:style>
  <w:style w:type="character" w:customStyle="1" w:styleId="HeaderChar">
    <w:name w:val="Header Char"/>
    <w:link w:val="Header"/>
    <w:rsid w:val="00FF27F0"/>
  </w:style>
  <w:style w:type="paragraph" w:customStyle="1" w:styleId="NormalTableJustifiedNumbered">
    <w:name w:val="Normal Table Justified Numbered"/>
    <w:qFormat/>
    <w:rsid w:val="00FF27F0"/>
    <w:pPr>
      <w:numPr>
        <w:numId w:val="2"/>
      </w:numPr>
      <w:spacing w:before="60" w:after="60"/>
      <w:jc w:val="both"/>
    </w:pPr>
  </w:style>
  <w:style w:type="character" w:customStyle="1" w:styleId="CharacterBold">
    <w:name w:val="Character Bold"/>
    <w:uiPriority w:val="1"/>
    <w:rsid w:val="00FF27F0"/>
    <w:rPr>
      <w:b/>
    </w:rPr>
  </w:style>
  <w:style w:type="table" w:styleId="TableGrid">
    <w:name w:val="Table Grid"/>
    <w:basedOn w:val="TableNormal"/>
    <w:rsid w:val="00FF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Red">
    <w:name w:val="Character Red"/>
    <w:uiPriority w:val="1"/>
    <w:qFormat/>
    <w:rsid w:val="00FF27F0"/>
    <w:rPr>
      <w:b/>
      <w:color w:val="FF0000"/>
    </w:rPr>
  </w:style>
  <w:style w:type="paragraph" w:customStyle="1" w:styleId="FooterRight">
    <w:name w:val="Footer Right"/>
    <w:qFormat/>
    <w:rsid w:val="00FF27F0"/>
    <w:pPr>
      <w:spacing w:before="60"/>
      <w:jc w:val="right"/>
    </w:pPr>
    <w:rPr>
      <w:rFonts w:cs="Arial"/>
      <w:b/>
      <w:sz w:val="18"/>
      <w:szCs w:val="18"/>
    </w:rPr>
  </w:style>
  <w:style w:type="character" w:customStyle="1" w:styleId="CharacterBlue">
    <w:name w:val="Character Blue"/>
    <w:uiPriority w:val="1"/>
    <w:qFormat/>
    <w:rsid w:val="00FF27F0"/>
    <w:rPr>
      <w:b/>
      <w:color w:val="0070C0"/>
    </w:rPr>
  </w:style>
  <w:style w:type="paragraph" w:styleId="Footer">
    <w:name w:val="footer"/>
    <w:basedOn w:val="Normal"/>
    <w:link w:val="FooterChar"/>
    <w:rsid w:val="00FF27F0"/>
    <w:pPr>
      <w:tabs>
        <w:tab w:val="center" w:pos="4680"/>
        <w:tab w:val="right" w:pos="9360"/>
      </w:tabs>
    </w:pPr>
  </w:style>
  <w:style w:type="paragraph" w:customStyle="1" w:styleId="FooterLeft">
    <w:name w:val="Footer Left"/>
    <w:qFormat/>
    <w:rsid w:val="00FF27F0"/>
    <w:pPr>
      <w:spacing w:before="60"/>
    </w:pPr>
    <w:rPr>
      <w:b/>
      <w:sz w:val="18"/>
      <w:szCs w:val="18"/>
    </w:rPr>
  </w:style>
  <w:style w:type="numbering" w:customStyle="1" w:styleId="NormalTableLeftBulletList">
    <w:name w:val="Normal Table Left Bullet List"/>
    <w:basedOn w:val="NoList"/>
    <w:uiPriority w:val="99"/>
    <w:rsid w:val="00FF27F0"/>
    <w:pPr>
      <w:numPr>
        <w:numId w:val="12"/>
      </w:numPr>
    </w:pPr>
  </w:style>
  <w:style w:type="paragraph" w:customStyle="1" w:styleId="NormalNumbered3pt">
    <w:name w:val="Normal Numbered 3pt"/>
    <w:qFormat/>
    <w:rsid w:val="00FF27F0"/>
    <w:pPr>
      <w:numPr>
        <w:numId w:val="5"/>
      </w:numPr>
      <w:spacing w:after="60"/>
      <w:ind w:left="720"/>
      <w:jc w:val="both"/>
    </w:pPr>
  </w:style>
  <w:style w:type="paragraph" w:customStyle="1" w:styleId="NormalBullet6pt">
    <w:name w:val="Normal Bullet 6pt"/>
    <w:qFormat/>
    <w:rsid w:val="00FF27F0"/>
    <w:pPr>
      <w:numPr>
        <w:numId w:val="7"/>
      </w:numPr>
      <w:spacing w:after="120"/>
      <w:jc w:val="both"/>
    </w:pPr>
  </w:style>
  <w:style w:type="paragraph" w:styleId="TOC4">
    <w:name w:val="toc 4"/>
    <w:next w:val="Normal"/>
    <w:uiPriority w:val="39"/>
    <w:rsid w:val="00FF27F0"/>
    <w:pPr>
      <w:tabs>
        <w:tab w:val="left" w:pos="720"/>
        <w:tab w:val="left" w:pos="1760"/>
        <w:tab w:val="right" w:leader="dot" w:pos="9616"/>
      </w:tabs>
      <w:spacing w:before="60" w:after="60"/>
      <w:ind w:left="1440" w:hanging="720"/>
    </w:pPr>
  </w:style>
  <w:style w:type="paragraph" w:customStyle="1" w:styleId="TOCTitle">
    <w:name w:val="TOC Title"/>
    <w:next w:val="Normal"/>
    <w:rsid w:val="00FF27F0"/>
    <w:pPr>
      <w:spacing w:before="120" w:after="120"/>
      <w:jc w:val="center"/>
    </w:pPr>
    <w:rPr>
      <w:b/>
      <w:bCs/>
      <w:caps/>
      <w:sz w:val="22"/>
    </w:rPr>
  </w:style>
  <w:style w:type="character" w:customStyle="1" w:styleId="CharacterUnderlined">
    <w:name w:val="Character Underlined"/>
    <w:uiPriority w:val="1"/>
    <w:qFormat/>
    <w:rsid w:val="00FF27F0"/>
    <w:rPr>
      <w:u w:val="single"/>
    </w:rPr>
  </w:style>
  <w:style w:type="paragraph" w:customStyle="1" w:styleId="NormalCentred">
    <w:name w:val="Normal Centred"/>
    <w:next w:val="Normal"/>
    <w:qFormat/>
    <w:rsid w:val="00FF27F0"/>
    <w:pPr>
      <w:spacing w:after="100"/>
      <w:jc w:val="center"/>
    </w:pPr>
    <w:rPr>
      <w:noProof/>
    </w:rPr>
  </w:style>
  <w:style w:type="character" w:customStyle="1" w:styleId="FooterChar">
    <w:name w:val="Footer Char"/>
    <w:link w:val="Footer"/>
    <w:rsid w:val="00FF27F0"/>
  </w:style>
  <w:style w:type="paragraph" w:customStyle="1" w:styleId="NormalTableJustifiedHanging">
    <w:name w:val="Normal Table Justified Hanging"/>
    <w:qFormat/>
    <w:rsid w:val="00FF27F0"/>
    <w:pPr>
      <w:spacing w:before="60" w:after="60"/>
      <w:ind w:left="2268" w:hanging="2268"/>
      <w:jc w:val="both"/>
    </w:pPr>
  </w:style>
  <w:style w:type="paragraph" w:customStyle="1" w:styleId="NormalTableCentred">
    <w:name w:val="Normal Table Centred"/>
    <w:qFormat/>
    <w:rsid w:val="00FF27F0"/>
    <w:pPr>
      <w:spacing w:before="60" w:after="60"/>
      <w:jc w:val="center"/>
    </w:pPr>
  </w:style>
  <w:style w:type="paragraph" w:customStyle="1" w:styleId="HeadingTableLeft">
    <w:name w:val="Heading Table Left"/>
    <w:rsid w:val="00FF27F0"/>
    <w:pPr>
      <w:keepNext/>
      <w:spacing w:before="60" w:after="60"/>
    </w:pPr>
    <w:rPr>
      <w:b/>
      <w:bCs/>
    </w:rPr>
  </w:style>
  <w:style w:type="paragraph" w:customStyle="1" w:styleId="NormalTableJustified">
    <w:name w:val="Normal Table Justified"/>
    <w:qFormat/>
    <w:rsid w:val="00FF27F0"/>
    <w:pPr>
      <w:spacing w:before="60" w:after="60"/>
      <w:jc w:val="both"/>
    </w:pPr>
  </w:style>
  <w:style w:type="paragraph" w:customStyle="1" w:styleId="NormalTableLeftBullet">
    <w:name w:val="Normal Table Left Bullet"/>
    <w:qFormat/>
    <w:rsid w:val="00FF27F0"/>
    <w:pPr>
      <w:numPr>
        <w:numId w:val="4"/>
      </w:numPr>
      <w:spacing w:before="60" w:after="60"/>
    </w:pPr>
  </w:style>
  <w:style w:type="paragraph" w:customStyle="1" w:styleId="NormalTableJustifiedBullet">
    <w:name w:val="Normal Table Justified Bullet"/>
    <w:qFormat/>
    <w:rsid w:val="00FF27F0"/>
    <w:pPr>
      <w:numPr>
        <w:numId w:val="9"/>
      </w:numPr>
      <w:spacing w:before="60" w:after="60"/>
      <w:jc w:val="both"/>
    </w:pPr>
  </w:style>
  <w:style w:type="paragraph" w:customStyle="1" w:styleId="NormalTableLeft">
    <w:name w:val="Normal Table Left"/>
    <w:qFormat/>
    <w:rsid w:val="00FF27F0"/>
    <w:pPr>
      <w:spacing w:before="60" w:after="60"/>
    </w:pPr>
  </w:style>
  <w:style w:type="paragraph" w:customStyle="1" w:styleId="NormalTableLeftNumbered">
    <w:name w:val="Normal Table Left Numbered"/>
    <w:qFormat/>
    <w:rsid w:val="00FF27F0"/>
    <w:pPr>
      <w:numPr>
        <w:numId w:val="3"/>
      </w:numPr>
      <w:spacing w:before="60" w:after="60"/>
    </w:pPr>
  </w:style>
  <w:style w:type="numbering" w:customStyle="1" w:styleId="NormalTableLeftNumberedList">
    <w:name w:val="Normal Table Left Numbered List"/>
    <w:basedOn w:val="NoList"/>
    <w:uiPriority w:val="99"/>
    <w:rsid w:val="00FF27F0"/>
    <w:pPr>
      <w:numPr>
        <w:numId w:val="11"/>
      </w:numPr>
    </w:pPr>
  </w:style>
  <w:style w:type="numbering" w:customStyle="1" w:styleId="NormalNumbered3ptList">
    <w:name w:val="Normal Numbered 3pt List"/>
    <w:basedOn w:val="NoList"/>
    <w:uiPriority w:val="99"/>
    <w:rsid w:val="00FF27F0"/>
    <w:pPr>
      <w:numPr>
        <w:numId w:val="13"/>
      </w:numPr>
    </w:pPr>
  </w:style>
  <w:style w:type="paragraph" w:customStyle="1" w:styleId="NormalBullet3pt">
    <w:name w:val="Normal Bullet 3pt"/>
    <w:qFormat/>
    <w:rsid w:val="00FF27F0"/>
    <w:pPr>
      <w:numPr>
        <w:numId w:val="6"/>
      </w:numPr>
      <w:spacing w:after="60"/>
      <w:jc w:val="both"/>
    </w:pPr>
  </w:style>
  <w:style w:type="numbering" w:customStyle="1" w:styleId="NormalBullet3ptList">
    <w:name w:val="Normal Bullet 3pt List"/>
    <w:basedOn w:val="NoList"/>
    <w:uiPriority w:val="99"/>
    <w:rsid w:val="00FF27F0"/>
    <w:pPr>
      <w:numPr>
        <w:numId w:val="14"/>
      </w:numPr>
    </w:pPr>
  </w:style>
  <w:style w:type="character" w:customStyle="1" w:styleId="CharacterItalics">
    <w:name w:val="Character Italics"/>
    <w:uiPriority w:val="1"/>
    <w:qFormat/>
    <w:rsid w:val="00FF27F0"/>
    <w:rPr>
      <w:i/>
    </w:rPr>
  </w:style>
  <w:style w:type="paragraph" w:customStyle="1" w:styleId="NormalAppendix">
    <w:name w:val="Normal Appendix"/>
    <w:qFormat/>
    <w:rsid w:val="00FF27F0"/>
    <w:pPr>
      <w:spacing w:after="60"/>
      <w:ind w:left="1429" w:hanging="1429"/>
      <w:jc w:val="both"/>
    </w:pPr>
  </w:style>
  <w:style w:type="character" w:customStyle="1" w:styleId="CharacterSuperscript">
    <w:name w:val="Character Superscript"/>
    <w:uiPriority w:val="1"/>
    <w:qFormat/>
    <w:rsid w:val="00FF27F0"/>
    <w:rPr>
      <w:vertAlign w:val="superscript"/>
    </w:rPr>
  </w:style>
  <w:style w:type="character" w:customStyle="1" w:styleId="CharacterSubscript">
    <w:name w:val="Character Subscript"/>
    <w:uiPriority w:val="1"/>
    <w:qFormat/>
    <w:rsid w:val="00FF27F0"/>
    <w:rPr>
      <w:vertAlign w:val="subscript"/>
    </w:rPr>
  </w:style>
  <w:style w:type="numbering" w:customStyle="1" w:styleId="NormalBullet6ptList">
    <w:name w:val="Normal Bullet 6pt List"/>
    <w:basedOn w:val="NoList"/>
    <w:uiPriority w:val="99"/>
    <w:rsid w:val="00FF27F0"/>
    <w:pPr>
      <w:numPr>
        <w:numId w:val="7"/>
      </w:numPr>
    </w:pPr>
  </w:style>
  <w:style w:type="paragraph" w:customStyle="1" w:styleId="NormalNumbered6pt">
    <w:name w:val="Normal Numbered 6pt"/>
    <w:qFormat/>
    <w:rsid w:val="00FF27F0"/>
    <w:pPr>
      <w:numPr>
        <w:numId w:val="8"/>
      </w:numPr>
      <w:spacing w:after="120"/>
      <w:jc w:val="both"/>
    </w:pPr>
  </w:style>
  <w:style w:type="paragraph" w:customStyle="1" w:styleId="Normal8pt">
    <w:name w:val="Normal 8pt"/>
    <w:qFormat/>
    <w:rsid w:val="00FF27F0"/>
    <w:rPr>
      <w:sz w:val="16"/>
    </w:rPr>
  </w:style>
  <w:style w:type="paragraph" w:customStyle="1" w:styleId="HeadingAppendix">
    <w:name w:val="Heading Appendix"/>
    <w:qFormat/>
    <w:rsid w:val="00FF27F0"/>
    <w:pPr>
      <w:tabs>
        <w:tab w:val="left" w:pos="720"/>
        <w:tab w:val="right" w:leader="dot" w:pos="9616"/>
      </w:tabs>
      <w:spacing w:before="240" w:after="120"/>
      <w:ind w:left="720" w:hanging="720"/>
    </w:pPr>
    <w:rPr>
      <w:rFonts w:ascii="Arial Bold" w:hAnsi="Arial Bold"/>
      <w:b/>
      <w:sz w:val="22"/>
    </w:rPr>
  </w:style>
  <w:style w:type="paragraph" w:customStyle="1" w:styleId="CoverPageDocNumber">
    <w:name w:val="Cover Page Doc Number"/>
    <w:qFormat/>
    <w:rsid w:val="00FF27F0"/>
    <w:pPr>
      <w:spacing w:before="60" w:after="60"/>
    </w:pPr>
  </w:style>
  <w:style w:type="paragraph" w:styleId="TOC5">
    <w:name w:val="toc 5"/>
    <w:basedOn w:val="Normal"/>
    <w:next w:val="Normal"/>
    <w:uiPriority w:val="39"/>
    <w:rsid w:val="00FF27F0"/>
    <w:pPr>
      <w:tabs>
        <w:tab w:val="left" w:pos="720"/>
        <w:tab w:val="right" w:leader="dot" w:pos="9616"/>
      </w:tabs>
      <w:spacing w:before="60" w:after="60"/>
      <w:ind w:left="1440" w:hanging="720"/>
    </w:pPr>
  </w:style>
  <w:style w:type="paragraph" w:customStyle="1" w:styleId="CoverPageVersion">
    <w:name w:val="Cover Page Version"/>
    <w:qFormat/>
    <w:rsid w:val="00FF27F0"/>
    <w:pPr>
      <w:spacing w:before="60" w:after="60"/>
      <w:jc w:val="center"/>
    </w:pPr>
  </w:style>
  <w:style w:type="paragraph" w:customStyle="1" w:styleId="CoverPageIssueDate">
    <w:name w:val="Cover Page Issue Date"/>
    <w:qFormat/>
    <w:rsid w:val="00FF27F0"/>
    <w:pPr>
      <w:spacing w:before="60" w:after="60"/>
      <w:jc w:val="center"/>
    </w:pPr>
  </w:style>
  <w:style w:type="paragraph" w:customStyle="1" w:styleId="HeadingTableRight">
    <w:name w:val="Heading Table Right"/>
    <w:next w:val="NormalTableRight"/>
    <w:qFormat/>
    <w:rsid w:val="00FF27F0"/>
    <w:pPr>
      <w:spacing w:before="60" w:after="60"/>
      <w:jc w:val="right"/>
    </w:pPr>
    <w:rPr>
      <w:b/>
    </w:rPr>
  </w:style>
  <w:style w:type="paragraph" w:customStyle="1" w:styleId="NormalTableRight">
    <w:name w:val="Normal Table Right"/>
    <w:qFormat/>
    <w:rsid w:val="00FF27F0"/>
    <w:pPr>
      <w:spacing w:before="60" w:after="60"/>
      <w:jc w:val="right"/>
    </w:pPr>
  </w:style>
  <w:style w:type="paragraph" w:customStyle="1" w:styleId="HeadingMinorCentred">
    <w:name w:val="Heading Minor Centred"/>
    <w:qFormat/>
    <w:rsid w:val="00FF27F0"/>
    <w:pPr>
      <w:keepNext/>
      <w:spacing w:after="100"/>
      <w:jc w:val="center"/>
    </w:pPr>
    <w:rPr>
      <w:b/>
    </w:rPr>
  </w:style>
  <w:style w:type="table" w:customStyle="1" w:styleId="DCTable">
    <w:name w:val="DC Table"/>
    <w:basedOn w:val="TableNormal"/>
    <w:uiPriority w:val="99"/>
    <w:rsid w:val="00FF27F0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center"/>
      </w:pPr>
      <w:rPr>
        <w:b w:val="0"/>
      </w:rPr>
      <w:tblPr/>
      <w:tcPr>
        <w:shd w:val="clear" w:color="auto" w:fill="D9D9D9"/>
        <w:vAlign w:val="center"/>
      </w:tcPr>
    </w:tblStylePr>
  </w:style>
  <w:style w:type="paragraph" w:styleId="Caption">
    <w:name w:val="caption"/>
    <w:next w:val="Normal"/>
    <w:qFormat/>
    <w:rsid w:val="00FF27F0"/>
    <w:pPr>
      <w:spacing w:before="120"/>
      <w:jc w:val="center"/>
    </w:pPr>
    <w:rPr>
      <w:b/>
      <w:bCs/>
    </w:rPr>
  </w:style>
  <w:style w:type="numbering" w:customStyle="1" w:styleId="NormalNumbered6ptList">
    <w:name w:val="Normal Numbered 6pt List"/>
    <w:basedOn w:val="NoList"/>
    <w:uiPriority w:val="99"/>
    <w:rsid w:val="00FF27F0"/>
    <w:pPr>
      <w:numPr>
        <w:numId w:val="8"/>
      </w:numPr>
    </w:pPr>
  </w:style>
  <w:style w:type="paragraph" w:customStyle="1" w:styleId="CoverPageFormTitle">
    <w:name w:val="Cover Page Form Title"/>
    <w:qFormat/>
    <w:rsid w:val="00FF27F0"/>
    <w:pPr>
      <w:jc w:val="center"/>
    </w:pPr>
    <w:rPr>
      <w:caps/>
      <w:sz w:val="40"/>
      <w:szCs w:val="40"/>
    </w:rPr>
  </w:style>
  <w:style w:type="numbering" w:customStyle="1" w:styleId="NormalTableJustifiedBulletList">
    <w:name w:val="Normal Table Justified Bullet List"/>
    <w:basedOn w:val="NoList"/>
    <w:uiPriority w:val="99"/>
    <w:rsid w:val="00FF27F0"/>
    <w:pPr>
      <w:numPr>
        <w:numId w:val="9"/>
      </w:numPr>
    </w:pPr>
  </w:style>
  <w:style w:type="character" w:customStyle="1" w:styleId="CharacterBoldItalics">
    <w:name w:val="Character Bold Italics"/>
    <w:uiPriority w:val="1"/>
    <w:rsid w:val="00FF27F0"/>
    <w:rPr>
      <w:b/>
      <w:i/>
    </w:rPr>
  </w:style>
  <w:style w:type="character" w:customStyle="1" w:styleId="CharacterBoldUnderlined">
    <w:name w:val="Character Bold Underlined"/>
    <w:uiPriority w:val="1"/>
    <w:rsid w:val="00FF27F0"/>
    <w:rPr>
      <w:b/>
      <w:u w:val="single"/>
    </w:rPr>
  </w:style>
  <w:style w:type="paragraph" w:customStyle="1" w:styleId="Normal9pt">
    <w:name w:val="Normal 9pt"/>
    <w:qFormat/>
    <w:rsid w:val="00FF27F0"/>
    <w:rPr>
      <w:sz w:val="18"/>
    </w:rPr>
  </w:style>
  <w:style w:type="character" w:styleId="PageNumber">
    <w:name w:val="page number"/>
    <w:rsid w:val="00FF27F0"/>
  </w:style>
  <w:style w:type="paragraph" w:styleId="BodyText">
    <w:name w:val="Body Text"/>
    <w:basedOn w:val="Normal"/>
    <w:link w:val="BodyTextChar"/>
    <w:rsid w:val="001842FA"/>
    <w:pPr>
      <w:spacing w:before="100" w:beforeAutospacing="1" w:after="100" w:afterAutospacing="1" w:line="300" w:lineRule="atLeast"/>
    </w:pPr>
    <w:rPr>
      <w:rFonts w:cs="Arial"/>
      <w:sz w:val="22"/>
      <w:szCs w:val="24"/>
      <w:lang w:val="en-GB" w:eastAsia="en-US"/>
    </w:rPr>
  </w:style>
  <w:style w:type="character" w:customStyle="1" w:styleId="BodyTextChar">
    <w:name w:val="Body Text Char"/>
    <w:link w:val="BodyText"/>
    <w:rsid w:val="001842FA"/>
    <w:rPr>
      <w:rFonts w:cs="Arial"/>
      <w:sz w:val="22"/>
      <w:szCs w:val="24"/>
      <w:lang w:val="en-GB" w:eastAsia="en-US"/>
    </w:rPr>
  </w:style>
  <w:style w:type="paragraph" w:customStyle="1" w:styleId="Heading1-Templates">
    <w:name w:val="Heading 1 - Templates"/>
    <w:basedOn w:val="Normal"/>
    <w:next w:val="Normal"/>
    <w:rsid w:val="001842FA"/>
    <w:pPr>
      <w:numPr>
        <w:numId w:val="10"/>
      </w:numPr>
      <w:spacing w:before="120" w:after="120"/>
    </w:pPr>
    <w:rPr>
      <w:rFonts w:ascii="Century Gothic" w:hAnsi="Century Gothic"/>
      <w:b/>
      <w:caps/>
      <w:sz w:val="22"/>
      <w:lang w:val="en-US" w:eastAsia="en-US"/>
    </w:rPr>
  </w:style>
  <w:style w:type="paragraph" w:customStyle="1" w:styleId="Default">
    <w:name w:val="Default"/>
    <w:rsid w:val="00EB27A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FrontPageDocType">
    <w:name w:val="Front Page Doc Type"/>
    <w:basedOn w:val="Normal"/>
    <w:rsid w:val="00357CF1"/>
    <w:pPr>
      <w:spacing w:after="0"/>
      <w:jc w:val="center"/>
    </w:pPr>
    <w:rPr>
      <w:b/>
      <w:bCs/>
      <w:caps/>
      <w:sz w:val="40"/>
    </w:rPr>
  </w:style>
  <w:style w:type="paragraph" w:customStyle="1" w:styleId="HeaderBold">
    <w:name w:val="Header Bold"/>
    <w:basedOn w:val="Normal"/>
    <w:link w:val="HeaderBoldChar"/>
    <w:qFormat/>
    <w:rsid w:val="00357CF1"/>
    <w:pPr>
      <w:spacing w:after="0"/>
    </w:pPr>
    <w:rPr>
      <w:b/>
    </w:rPr>
  </w:style>
  <w:style w:type="paragraph" w:customStyle="1" w:styleId="HeaderNoBold">
    <w:name w:val="Header No Bold"/>
    <w:basedOn w:val="HeaderBold"/>
    <w:link w:val="HeaderNoBoldChar"/>
    <w:qFormat/>
    <w:rsid w:val="00357CF1"/>
    <w:rPr>
      <w:b w:val="0"/>
    </w:rPr>
  </w:style>
  <w:style w:type="character" w:customStyle="1" w:styleId="HeaderBoldChar">
    <w:name w:val="Header Bold Char"/>
    <w:link w:val="HeaderBold"/>
    <w:rsid w:val="00357CF1"/>
    <w:rPr>
      <w:b/>
    </w:rPr>
  </w:style>
  <w:style w:type="character" w:customStyle="1" w:styleId="HeaderNoBoldChar">
    <w:name w:val="Header No Bold Char"/>
    <w:link w:val="HeaderNoBold"/>
    <w:rsid w:val="00357CF1"/>
  </w:style>
  <w:style w:type="paragraph" w:styleId="BalloonText">
    <w:name w:val="Balloon Text"/>
    <w:basedOn w:val="Normal"/>
    <w:link w:val="BalloonTextChar"/>
    <w:rsid w:val="00BF4F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4F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D16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16FB"/>
  </w:style>
  <w:style w:type="character" w:customStyle="1" w:styleId="CommentTextChar">
    <w:name w:val="Comment Text Char"/>
    <w:basedOn w:val="DefaultParagraphFont"/>
    <w:link w:val="CommentText"/>
    <w:rsid w:val="00FD16FB"/>
  </w:style>
  <w:style w:type="paragraph" w:styleId="CommentSubject">
    <w:name w:val="annotation subject"/>
    <w:basedOn w:val="CommentText"/>
    <w:next w:val="CommentText"/>
    <w:link w:val="CommentSubjectChar"/>
    <w:rsid w:val="00FD1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1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nglicarewa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inikj\AppData\Roaming\Microsoft\Templates\NiW%20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73988A33B94DA84341DDD77985EE" ma:contentTypeVersion="24" ma:contentTypeDescription="Create a new document." ma:contentTypeScope="" ma:versionID="3790ce072570a15547cb763cbc1f7347">
  <xsd:schema xmlns:xsd="http://www.w3.org/2001/XMLSchema" xmlns:xs="http://www.w3.org/2001/XMLSchema" xmlns:p="http://schemas.microsoft.com/office/2006/metadata/properties" xmlns:ns2="1e057477-ee03-4c5b-9f2d-06202434ac4c" xmlns:ns3="53442087-cba4-4f0e-9c8b-8974616ceb7b" targetNamespace="http://schemas.microsoft.com/office/2006/metadata/properties" ma:root="true" ma:fieldsID="8e6ed606a716bd8505c9f489490f1c03" ns2:_="" ns3:_="">
    <xsd:import namespace="1e057477-ee03-4c5b-9f2d-06202434ac4c"/>
    <xsd:import namespace="53442087-cba4-4f0e-9c8b-8974616ceb7b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DocumentTheme" minOccurs="0"/>
                <xsd:element ref="ns2:LastReviewDate" minOccurs="0"/>
                <xsd:element ref="ns2:NextReviewDate" minOccurs="0"/>
                <xsd:element ref="ns2:DateofIssue" minOccurs="0"/>
                <xsd:element ref="ns2:DocumentVersion" minOccurs="0"/>
                <xsd:element ref="ns2:DocumentID" minOccurs="0"/>
                <xsd:element ref="ns2:Approver_x002f_s" minOccurs="0"/>
                <xsd:element ref="ns2:DocumentAutho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7477-ee03-4c5b-9f2d-06202434ac4c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>
      <xsd:simpleType>
        <xsd:restriction base="dms:Choice">
          <xsd:enumeration value="Form"/>
          <xsd:enumeration value="Work Instruction"/>
          <xsd:enumeration value="Template"/>
          <xsd:enumeration value="Information Sheet"/>
          <xsd:enumeration value="Policy"/>
          <xsd:enumeration value="Procedure"/>
          <xsd:enumeration value="Guidelines"/>
          <xsd:enumeration value="Process"/>
          <xsd:enumeration value="Manual"/>
        </xsd:restriction>
      </xsd:simpleType>
    </xsd:element>
    <xsd:element name="DocumentTheme" ma:index="3" nillable="true" ma:displayName="Document Theme" ma:format="Dropdown" ma:internalName="DocumentThe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bor"/>
                    <xsd:enumeration value="Bridges"/>
                    <xsd:enumeration value="CCS"/>
                    <xsd:enumeration value="CSATS"/>
                    <xsd:enumeration value="CYPRESS"/>
                    <xsd:enumeration value="Dudley Park"/>
                    <xsd:enumeration value="FARS"/>
                    <xsd:enumeration value="FDR"/>
                    <xsd:enumeration value="FDVCRS"/>
                    <xsd:enumeration value="FRC"/>
                    <xsd:enumeration value="PACS"/>
                    <xsd:enumeration value="Relationship Education"/>
                    <xsd:enumeration value="Relationships Generic"/>
                    <xsd:enumeration value="Royal Commission"/>
                    <xsd:enumeration value="SCASP"/>
                    <xsd:enumeration value="SFVS"/>
                    <xsd:enumeration value="Young Hearts"/>
                    <xsd:enumeration value="Playful Hearts"/>
                    <xsd:enumeration value="Emergency Relief"/>
                    <xsd:enumeration value="Financial Counselling"/>
                    <xsd:enumeration value="Making Ends Meet"/>
                    <xsd:enumeration value="Street Connect"/>
                    <xsd:enumeration value="Yes Housing"/>
                    <xsd:enumeration value="Y-Shac"/>
                    <xsd:enumeration value="RAVS"/>
                    <xsd:enumeration value="BICS"/>
                    <xsd:enumeration value="DVASS"/>
                    <xsd:enumeration value="DVO"/>
                    <xsd:enumeration value="MDF"/>
                    <xsd:enumeration value="KSAPSS"/>
                    <xsd:enumeration value="KASS"/>
                    <xsd:enumeration value="AWC"/>
                    <xsd:enumeration value="HSW"/>
                    <xsd:enumeration value="PSCP"/>
                    <xsd:enumeration value="Young Parents"/>
                    <xsd:enumeration value="WANILS"/>
                    <xsd:enumeration value="Housing Generic"/>
                    <xsd:enumeration value="Family Housing"/>
                    <xsd:enumeration value="STAR"/>
                    <xsd:enumeration value="Housing Stability"/>
                    <xsd:enumeration value="SWM"/>
                    <xsd:enumeration value="CoS"/>
                    <xsd:enumeration value="headspace"/>
                    <xsd:enumeration value="Admin"/>
                    <xsd:enumeration value="CGI"/>
                    <xsd:enumeration value="WWP"/>
                    <xsd:enumeration value="MOI"/>
                    <xsd:enumeration value="DVC"/>
                    <xsd:enumeration value="STB"/>
                    <xsd:enumeration value="SST"/>
                    <xsd:enumeration value="HUGS"/>
                    <xsd:enumeration value="CDC"/>
                    <xsd:enumeration value="BRIP"/>
                    <xsd:enumeration value="HEES"/>
                    <xsd:enumeration value="STS"/>
                    <xsd:enumeration value="DESS"/>
                    <xsd:enumeration value="TET"/>
                    <xsd:enumeration value="Subpoena"/>
                    <xsd:enumeration value="CNR"/>
                    <xsd:enumeration value="YP - Yarning"/>
                    <xsd:enumeration value="KWSITH"/>
                    <xsd:enumeration value="FLC"/>
                    <xsd:enumeration value="IOTO"/>
                    <xsd:enumeration value="RFDR"/>
                    <xsd:enumeration value="YPSP"/>
                    <xsd:enumeration value="Thread Together"/>
                    <xsd:enumeration value="SCASP VOC Project"/>
                    <xsd:enumeration value="FiF"/>
                    <xsd:enumeration value="RR"/>
                    <xsd:enumeration value="CDVC"/>
                    <xsd:enumeration value="SWO"/>
                    <xsd:enumeration value="Kinway"/>
                    <xsd:enumeration value="FDVO"/>
                    <xsd:enumeration value="FWC"/>
                    <xsd:enumeration value="Financial Coaching"/>
                    <xsd:enumeration value="Foyer"/>
                    <xsd:enumeration value="WDP"/>
                    <xsd:enumeration value="AIRSAS"/>
                    <xsd:enumeration value="ROL"/>
                    <xsd:enumeration value="Oak"/>
                    <xsd:enumeration value="DSOA"/>
                    <xsd:enumeration value="MBC"/>
                    <xsd:enumeration value="KSP"/>
                    <xsd:enumeration value="AST"/>
                    <xsd:enumeration value="FDR - CIP"/>
                    <xsd:enumeration value="Bounce"/>
                  </xsd:restriction>
                </xsd:simpleType>
              </xsd:element>
            </xsd:sequence>
          </xsd:extension>
        </xsd:complexContent>
      </xsd:complexType>
    </xsd:element>
    <xsd:element name="LastReviewDate" ma:index="4" nillable="true" ma:displayName="Last Review Date" ma:format="DateOnly" ma:internalName="LastReviewDate">
      <xsd:simpleType>
        <xsd:restriction base="dms:DateTime"/>
      </xsd:simpleType>
    </xsd:element>
    <xsd:element name="NextReviewDate" ma:index="5" nillable="true" ma:displayName="Next Review Date" ma:format="DateOnly" ma:internalName="NextReviewDate">
      <xsd:simpleType>
        <xsd:restriction base="dms:DateTime"/>
      </xsd:simpleType>
    </xsd:element>
    <xsd:element name="DateofIssue" ma:index="6" nillable="true" ma:displayName="Date of Issue" ma:format="DateOnly" ma:internalName="DateofIssue">
      <xsd:simpleType>
        <xsd:restriction base="dms:DateTime"/>
      </xsd:simpleType>
    </xsd:element>
    <xsd:element name="DocumentVersion" ma:index="7" nillable="true" ma:displayName="Document Version" ma:format="Dropdown" ma:internalName="DocumentVersion" ma:percentage="FALSE">
      <xsd:simpleType>
        <xsd:restriction base="dms:Number"/>
      </xsd:simpleType>
    </xsd:element>
    <xsd:element name="DocumentID" ma:index="8" nillable="true" ma:displayName="Document ID" ma:format="Dropdown" ma:internalName="DocumentID">
      <xsd:simpleType>
        <xsd:restriction base="dms:Text">
          <xsd:maxLength value="255"/>
        </xsd:restriction>
      </xsd:simpleType>
    </xsd:element>
    <xsd:element name="Approver_x002f_s" ma:index="9" nillable="true" ma:displayName="Approver/s" ma:format="Dropdown" ma:internalName="Approver_x002f_s">
      <xsd:simpleType>
        <xsd:restriction base="dms:Text">
          <xsd:maxLength value="255"/>
        </xsd:restriction>
      </xsd:simpleType>
    </xsd:element>
    <xsd:element name="DocumentAuthor" ma:index="10" nillable="true" ma:displayName="Document Author" ma:format="Dropdown" ma:internalName="DocumentAuthor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2087-cba4-4f0e-9c8b-8974616ceb7b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ReviewDate xmlns="1e057477-ee03-4c5b-9f2d-06202434ac4c">2019-05-13T16:00:00+00:00</LastReviewDate>
    <DocumentType xmlns="1e057477-ee03-4c5b-9f2d-06202434ac4c">Form</DocumentType>
    <DocumentTheme xmlns="1e057477-ee03-4c5b-9f2d-06202434ac4c">
      <Value>Arbor</Value>
    </DocumentTheme>
    <DocumentID xmlns="1e057477-ee03-4c5b-9f2d-06202434ac4c">SO-ARB-FRM-002</DocumentID>
    <NextReviewDate xmlns="1e057477-ee03-4c5b-9f2d-06202434ac4c">2024-05-13T16:00:00+00:00</NextReviewDate>
    <DocumentVersion xmlns="1e057477-ee03-4c5b-9f2d-06202434ac4c">3</DocumentVersion>
    <DateofIssue xmlns="1e057477-ee03-4c5b-9f2d-06202434ac4c">2015-08-11T16:00:00+00:00</DateofIssue>
    <DocumentAuthor xmlns="1e057477-ee03-4c5b-9f2d-06202434ac4c" xsi:nil="true"/>
    <Approver_x002f_s xmlns="1e057477-ee03-4c5b-9f2d-06202434ac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0CBA1-27AA-4C4F-B8DE-945D688EFC55}"/>
</file>

<file path=customXml/itemProps2.xml><?xml version="1.0" encoding="utf-8"?>
<ds:datastoreItem xmlns:ds="http://schemas.openxmlformats.org/officeDocument/2006/customXml" ds:itemID="{04E39A7C-1C89-4BE0-B0EB-70AEA9A97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1BD8D-79D0-4740-92FC-92544CEF3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3BAB08-E083-4D7B-9D4F-A06CFAEB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NiW Form Template</Template>
  <TotalTime>27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>Anglicare WA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to ARBOR</dc:title>
  <dc:creator>Virginia.Tripp@anglicarewa.org.au</dc:creator>
  <cp:lastModifiedBy>Virginia Tripp</cp:lastModifiedBy>
  <cp:revision>29</cp:revision>
  <cp:lastPrinted>2017-02-03T01:17:00Z</cp:lastPrinted>
  <dcterms:created xsi:type="dcterms:W3CDTF">2020-05-20T03:54:00Z</dcterms:created>
  <dcterms:modified xsi:type="dcterms:W3CDTF">2020-05-20T04:22:00Z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0x010100C4B573988A33B94DA84341DDD77985EE</vt:lpwstr>
  </property>
</Properties>
</file>